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7150" w14:textId="1885DC84" w:rsidR="00DB0D51" w:rsidRDefault="00DB0D51" w:rsidP="00D80F27">
      <w:pPr>
        <w:rPr>
          <w:b/>
          <w:lang w:val="en-US"/>
        </w:rPr>
      </w:pPr>
      <w:bookmarkStart w:id="0" w:name="_GoBack"/>
      <w:bookmarkEnd w:id="0"/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3602D560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</w:t>
      </w:r>
      <w:r w:rsidR="00D47537">
        <w:rPr>
          <w:rFonts w:ascii="ITC Avant Garde Std XLt" w:hAnsi="ITC Avant Garde Std XLt"/>
          <w:lang w:val="en-US"/>
        </w:rPr>
        <w:t>t the end of this document</w:t>
      </w:r>
      <w:r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1A7FD314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2B6C19D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33786A8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2530840F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E86B8D">
        <w:trPr>
          <w:trHeight w:val="6491"/>
        </w:trPr>
        <w:tc>
          <w:tcPr>
            <w:tcW w:w="10074" w:type="dxa"/>
          </w:tcPr>
          <w:p w14:paraId="0D08AFBC" w14:textId="703C58E3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86B8D" w14:paraId="5DF87AEB" w14:textId="77777777" w:rsidTr="00BF0753">
        <w:tc>
          <w:tcPr>
            <w:tcW w:w="10065" w:type="dxa"/>
            <w:shd w:val="clear" w:color="auto" w:fill="F2F2F2" w:themeFill="background1" w:themeFillShade="F2"/>
          </w:tcPr>
          <w:p w14:paraId="540BA652" w14:textId="77777777" w:rsidR="00E86B8D" w:rsidRDefault="00E86B8D" w:rsidP="00BF0753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86B8D" w:rsidRPr="00EA5E2F" w14:paraId="6003EBB9" w14:textId="77777777" w:rsidTr="00BF0753">
        <w:trPr>
          <w:trHeight w:val="5768"/>
        </w:trPr>
        <w:tc>
          <w:tcPr>
            <w:tcW w:w="10065" w:type="dxa"/>
          </w:tcPr>
          <w:p w14:paraId="20906F20" w14:textId="77777777" w:rsidR="00E86B8D" w:rsidRPr="00EA5E2F" w:rsidRDefault="00E86B8D" w:rsidP="00BF0753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32A3D02D" w14:textId="14A3B001" w:rsidR="002B7403" w:rsidRPr="008766E0" w:rsidRDefault="002B7403">
      <w:pPr>
        <w:rPr>
          <w:rFonts w:ascii="ITC Avant Garde Std XLt" w:hAnsi="ITC Avant Garde Std XLt"/>
        </w:rPr>
      </w:pPr>
    </w:p>
    <w:sectPr w:rsidR="002B7403" w:rsidRPr="008766E0" w:rsidSect="00AA7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1837" w14:textId="77777777" w:rsidR="00BB13B0" w:rsidRDefault="00BB13B0">
      <w:r>
        <w:separator/>
      </w:r>
    </w:p>
  </w:endnote>
  <w:endnote w:type="continuationSeparator" w:id="0">
    <w:p w14:paraId="7F44569F" w14:textId="77777777" w:rsidR="00BB13B0" w:rsidRDefault="00BB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58A5" w14:textId="5F544B80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CC1FAD">
      <w:rPr>
        <w:rStyle w:val="Nmerodepgina"/>
        <w:rFonts w:ascii="ITC Avant Garde Std XLt" w:hAnsi="ITC Avant Garde Std XLt"/>
        <w:noProof/>
      </w:rPr>
      <w:t>3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DA60" w14:textId="77777777" w:rsidR="00BB13B0" w:rsidRDefault="00BB13B0">
      <w:r>
        <w:separator/>
      </w:r>
    </w:p>
  </w:footnote>
  <w:footnote w:type="continuationSeparator" w:id="0">
    <w:p w14:paraId="4950CA57" w14:textId="77777777" w:rsidR="00BB13B0" w:rsidRDefault="00BB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0755" w14:textId="77777777" w:rsidR="006B3E94" w:rsidRDefault="006B3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E55B" w14:textId="18BAA788" w:rsidR="00FF4FEE" w:rsidRDefault="00CC6E8A">
    <w:pPr>
      <w:pStyle w:val="Encabezado"/>
      <w:rPr>
        <w:u w:val="single"/>
      </w:rPr>
    </w:pP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39B053F8" wp14:editId="2E271F6A">
          <wp:simplePos x="0" y="0"/>
          <wp:positionH relativeFrom="margin">
            <wp:posOffset>4857750</wp:posOffset>
          </wp:positionH>
          <wp:positionV relativeFrom="page">
            <wp:posOffset>239395</wp:posOffset>
          </wp:positionV>
          <wp:extent cx="1063625" cy="704850"/>
          <wp:effectExtent l="0" t="0" r="0" b="0"/>
          <wp:wrapSquare wrapText="bothSides"/>
          <wp:docPr id="1467809900" name="Imagen 2" descr="Carrera solidaria – Fundación Al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rera solidaria – Fundación Al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6704" behindDoc="0" locked="0" layoutInCell="1" allowOverlap="1" wp14:anchorId="0A75C275" wp14:editId="45FE998D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1851E493" w:rsidR="00C17428" w:rsidRDefault="00C17428" w:rsidP="00CC6E8A">
    <w:pPr>
      <w:pStyle w:val="Encabezado"/>
      <w:tabs>
        <w:tab w:val="left" w:pos="7320"/>
      </w:tabs>
      <w:rPr>
        <w:u w:val="single"/>
      </w:rPr>
    </w:pPr>
  </w:p>
  <w:p w14:paraId="6939D484" w14:textId="28C12203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06F00" w14:textId="6755D9F8" w:rsidR="00CC6E8A" w:rsidRPr="004F4632" w:rsidRDefault="00CC6E8A" w:rsidP="00CC6E8A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6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FERO-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Aladina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PEDIATRIC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CANCER PROJECT</w:t>
                          </w:r>
                        </w:p>
                        <w:p w14:paraId="5222800B" w14:textId="2BCF2666" w:rsidR="007114D6" w:rsidRPr="004F4632" w:rsidRDefault="007114D6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14:paraId="3EA06F00" w14:textId="6755D9F8" w:rsidR="00CC6E8A" w:rsidRPr="004F4632" w:rsidRDefault="00CC6E8A" w:rsidP="00CC6E8A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6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FERO-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Aladina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PEDIATRIC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CANCER PROJECT</w:t>
                    </w:r>
                  </w:p>
                  <w:p w14:paraId="5222800B" w14:textId="2BCF2666" w:rsidR="007114D6" w:rsidRPr="004F4632" w:rsidRDefault="007114D6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CFA9" w14:textId="6EED9489" w:rsidR="00C17428" w:rsidRDefault="00CC6E8A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60800" behindDoc="0" locked="0" layoutInCell="1" allowOverlap="1" wp14:anchorId="2B685198" wp14:editId="6F94BC2C">
          <wp:simplePos x="0" y="0"/>
          <wp:positionH relativeFrom="margin">
            <wp:posOffset>4857750</wp:posOffset>
          </wp:positionH>
          <wp:positionV relativeFrom="page">
            <wp:posOffset>179070</wp:posOffset>
          </wp:positionV>
          <wp:extent cx="1063625" cy="704850"/>
          <wp:effectExtent l="0" t="0" r="0" b="0"/>
          <wp:wrapSquare wrapText="bothSides"/>
          <wp:docPr id="152544966" name="Imagen 2" descr="Carrera solidaria – Fundación Al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rera solidaria – Fundación Al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4144" behindDoc="1" locked="0" layoutInCell="1" allowOverlap="1" wp14:anchorId="77EA33C8" wp14:editId="1457B7BF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6C266693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77777777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0BC270DA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6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Aladina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PEDIATRIC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14:paraId="6BC23332" w14:textId="0BC270DA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6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Aladina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PEDIATRIC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0105E"/>
    <w:rsid w:val="000565F4"/>
    <w:rsid w:val="000B3A09"/>
    <w:rsid w:val="000D1C8B"/>
    <w:rsid w:val="000E117A"/>
    <w:rsid w:val="000F125E"/>
    <w:rsid w:val="00101A58"/>
    <w:rsid w:val="0012262C"/>
    <w:rsid w:val="00143509"/>
    <w:rsid w:val="001674CC"/>
    <w:rsid w:val="00182F23"/>
    <w:rsid w:val="0018669D"/>
    <w:rsid w:val="001A4253"/>
    <w:rsid w:val="001E18FE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07C5"/>
    <w:rsid w:val="002F472C"/>
    <w:rsid w:val="00300C43"/>
    <w:rsid w:val="00312EAD"/>
    <w:rsid w:val="00313BF9"/>
    <w:rsid w:val="00334404"/>
    <w:rsid w:val="0033443A"/>
    <w:rsid w:val="003576FC"/>
    <w:rsid w:val="003744CA"/>
    <w:rsid w:val="00376263"/>
    <w:rsid w:val="003869C1"/>
    <w:rsid w:val="00395977"/>
    <w:rsid w:val="003B419A"/>
    <w:rsid w:val="003C2383"/>
    <w:rsid w:val="003E1678"/>
    <w:rsid w:val="00474552"/>
    <w:rsid w:val="004F4632"/>
    <w:rsid w:val="0050374C"/>
    <w:rsid w:val="0050489B"/>
    <w:rsid w:val="00520638"/>
    <w:rsid w:val="00544920"/>
    <w:rsid w:val="005D0059"/>
    <w:rsid w:val="00616784"/>
    <w:rsid w:val="0065734E"/>
    <w:rsid w:val="00692FEC"/>
    <w:rsid w:val="00696BC6"/>
    <w:rsid w:val="006A263D"/>
    <w:rsid w:val="006B27EA"/>
    <w:rsid w:val="006B3E94"/>
    <w:rsid w:val="006D6F50"/>
    <w:rsid w:val="006E064F"/>
    <w:rsid w:val="006E2DE8"/>
    <w:rsid w:val="00701CE9"/>
    <w:rsid w:val="007114D6"/>
    <w:rsid w:val="007247BC"/>
    <w:rsid w:val="00732228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766E0"/>
    <w:rsid w:val="0088159F"/>
    <w:rsid w:val="008B566E"/>
    <w:rsid w:val="00904C21"/>
    <w:rsid w:val="00930C83"/>
    <w:rsid w:val="009B46F0"/>
    <w:rsid w:val="009F1258"/>
    <w:rsid w:val="009F25C8"/>
    <w:rsid w:val="00A12A70"/>
    <w:rsid w:val="00A723D3"/>
    <w:rsid w:val="00A85156"/>
    <w:rsid w:val="00AA7EEB"/>
    <w:rsid w:val="00AB54C1"/>
    <w:rsid w:val="00AD2CB4"/>
    <w:rsid w:val="00B37F7A"/>
    <w:rsid w:val="00B95A54"/>
    <w:rsid w:val="00B9699D"/>
    <w:rsid w:val="00BB13B0"/>
    <w:rsid w:val="00C17428"/>
    <w:rsid w:val="00C67281"/>
    <w:rsid w:val="00C731D7"/>
    <w:rsid w:val="00C92195"/>
    <w:rsid w:val="00CA076B"/>
    <w:rsid w:val="00CA168B"/>
    <w:rsid w:val="00CA3643"/>
    <w:rsid w:val="00CC1FAD"/>
    <w:rsid w:val="00CC6A43"/>
    <w:rsid w:val="00CC6E8A"/>
    <w:rsid w:val="00CD05CA"/>
    <w:rsid w:val="00CF291E"/>
    <w:rsid w:val="00CF38A5"/>
    <w:rsid w:val="00D47537"/>
    <w:rsid w:val="00D8097C"/>
    <w:rsid w:val="00D80F27"/>
    <w:rsid w:val="00D90589"/>
    <w:rsid w:val="00D97197"/>
    <w:rsid w:val="00DB0D51"/>
    <w:rsid w:val="00DB1161"/>
    <w:rsid w:val="00DD3FFD"/>
    <w:rsid w:val="00E059CE"/>
    <w:rsid w:val="00E13F29"/>
    <w:rsid w:val="00E42AF4"/>
    <w:rsid w:val="00E43018"/>
    <w:rsid w:val="00E52982"/>
    <w:rsid w:val="00E84033"/>
    <w:rsid w:val="00E85202"/>
    <w:rsid w:val="00E86B8D"/>
    <w:rsid w:val="00EC6CD0"/>
    <w:rsid w:val="00EF432D"/>
    <w:rsid w:val="00F23411"/>
    <w:rsid w:val="00F67431"/>
    <w:rsid w:val="00F769C5"/>
    <w:rsid w:val="00FA1AC7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0</TotalTime>
  <Pages>3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Amaia Galindo Suñé</cp:lastModifiedBy>
  <cp:revision>2</cp:revision>
  <cp:lastPrinted>2006-01-03T09:43:00Z</cp:lastPrinted>
  <dcterms:created xsi:type="dcterms:W3CDTF">2026-01-13T08:13:00Z</dcterms:created>
  <dcterms:modified xsi:type="dcterms:W3CDTF">2026-01-13T08:13:00Z</dcterms:modified>
</cp:coreProperties>
</file>