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49C" w14:textId="77777777" w:rsidR="00316EC4" w:rsidRPr="008A5062" w:rsidRDefault="00316EC4" w:rsidP="00316EC4">
      <w:pPr>
        <w:tabs>
          <w:tab w:val="left" w:pos="1985"/>
          <w:tab w:val="left" w:pos="2127"/>
        </w:tabs>
        <w:jc w:val="center"/>
        <w:rPr>
          <w:rFonts w:cs="Arial"/>
          <w:b/>
          <w:color w:val="732B47"/>
          <w:sz w:val="40"/>
          <w:szCs w:val="40"/>
        </w:rPr>
      </w:pPr>
      <w:r w:rsidRPr="008A5062">
        <w:rPr>
          <w:rFonts w:cs="Arial"/>
          <w:b/>
          <w:color w:val="732B47"/>
          <w:sz w:val="40"/>
          <w:szCs w:val="40"/>
        </w:rPr>
        <w:t xml:space="preserve">Memòria detallada del projecte </w:t>
      </w:r>
    </w:p>
    <w:p w14:paraId="2B9AD613" w14:textId="77777777" w:rsidR="00316EC4" w:rsidRPr="00D9790F" w:rsidRDefault="00316EC4" w:rsidP="00316EC4">
      <w:pPr>
        <w:jc w:val="center"/>
        <w:rPr>
          <w:rFonts w:cs="Arial"/>
          <w:b/>
          <w:bCs/>
          <w:color w:val="732B47"/>
          <w:sz w:val="28"/>
          <w:szCs w:val="28"/>
        </w:rPr>
      </w:pPr>
      <w:bookmarkStart w:id="0" w:name="_Hlk216783059"/>
      <w:r w:rsidRPr="00D9790F">
        <w:rPr>
          <w:rFonts w:cs="Arial"/>
          <w:b/>
          <w:bCs/>
          <w:color w:val="732B47"/>
          <w:sz w:val="28"/>
          <w:szCs w:val="28"/>
        </w:rPr>
        <w:t xml:space="preserve">Ajuts per desenvolupar projectes amb impacte del </w:t>
      </w:r>
    </w:p>
    <w:p w14:paraId="6E13650D" w14:textId="77777777" w:rsidR="00316EC4" w:rsidRPr="008A5062" w:rsidRDefault="00316EC4" w:rsidP="00316EC4">
      <w:pPr>
        <w:jc w:val="center"/>
        <w:rPr>
          <w:rFonts w:cs="Arial"/>
          <w:color w:val="732B47"/>
          <w:sz w:val="30"/>
          <w:szCs w:val="30"/>
        </w:rPr>
      </w:pPr>
      <w:r w:rsidRPr="00D9790F">
        <w:rPr>
          <w:rFonts w:cs="Arial"/>
          <w:b/>
          <w:bCs/>
          <w:color w:val="732B47"/>
          <w:sz w:val="28"/>
          <w:szCs w:val="28"/>
        </w:rPr>
        <w:t>coneixement a la societat (IMPAC 2025)</w:t>
      </w:r>
      <w:bookmarkEnd w:id="0"/>
      <w:r w:rsidRPr="008A5062">
        <w:rPr>
          <w:rFonts w:cs="Arial"/>
          <w:color w:val="732B47"/>
          <w:sz w:val="30"/>
          <w:szCs w:val="30"/>
        </w:rPr>
        <w:br/>
      </w:r>
    </w:p>
    <w:p w14:paraId="79188EDE" w14:textId="77777777" w:rsidR="00316EC4" w:rsidRPr="00D47C57" w:rsidRDefault="00316EC4" w:rsidP="00316EC4">
      <w:pPr>
        <w:suppressAutoHyphens/>
        <w:ind w:left="-709"/>
        <w:jc w:val="center"/>
        <w:rPr>
          <w:rFonts w:cs="Arial"/>
          <w:b/>
          <w:smallCaps/>
          <w:sz w:val="32"/>
          <w:szCs w:val="32"/>
        </w:rPr>
      </w:pPr>
      <w:r w:rsidRPr="00D47C5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CA423" wp14:editId="5CF1D8E7">
                <wp:simplePos x="0" y="0"/>
                <wp:positionH relativeFrom="column">
                  <wp:posOffset>-129579</wp:posOffset>
                </wp:positionH>
                <wp:positionV relativeFrom="paragraph">
                  <wp:posOffset>43539</wp:posOffset>
                </wp:positionV>
                <wp:extent cx="5991225" cy="1209734"/>
                <wp:effectExtent l="0" t="0" r="104775" b="104775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209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7DA0369" w14:textId="77777777" w:rsidR="00316EC4" w:rsidRDefault="00316EC4" w:rsidP="00316EC4">
                            <w:pPr>
                              <w:jc w:val="center"/>
                              <w:rPr>
                                <w:rFonts w:cs="Arial"/>
                                <w:b/>
                                <w:color w:val="732B47"/>
                              </w:rPr>
                            </w:pPr>
                          </w:p>
                          <w:p w14:paraId="11C1A92A" w14:textId="503DFE29" w:rsidR="00316EC4" w:rsidRPr="00D47C57" w:rsidRDefault="00316EC4" w:rsidP="00316EC4">
                            <w:pPr>
                              <w:jc w:val="center"/>
                              <w:rPr>
                                <w:rFonts w:cs="Arial"/>
                                <w:b/>
                                <w:color w:val="632423"/>
                              </w:rPr>
                            </w:pPr>
                            <w:r w:rsidRPr="0017025E">
                              <w:rPr>
                                <w:rFonts w:cs="Arial"/>
                                <w:b/>
                                <w:color w:val="732B47"/>
                              </w:rPr>
                              <w:t xml:space="preserve">Aquest document només és vàlid per annexar-lo, en format PDF, </w:t>
                            </w:r>
                            <w:r w:rsidR="00146F91">
                              <w:rPr>
                                <w:rFonts w:cs="Arial"/>
                                <w:b/>
                                <w:color w:val="732B47"/>
                              </w:rPr>
                              <w:br/>
                            </w:r>
                            <w:r w:rsidRPr="0017025E">
                              <w:rPr>
                                <w:rFonts w:cs="Arial"/>
                                <w:b/>
                                <w:color w:val="732B47"/>
                              </w:rPr>
                              <w:t xml:space="preserve">al </w:t>
                            </w:r>
                            <w:r>
                              <w:rPr>
                                <w:rFonts w:cs="Arial"/>
                                <w:b/>
                                <w:color w:val="732B47"/>
                              </w:rPr>
                              <w:t xml:space="preserve">Formulari </w:t>
                            </w:r>
                            <w:r w:rsidRPr="00076FB1">
                              <w:rPr>
                                <w:rFonts w:cs="Arial"/>
                                <w:b/>
                                <w:color w:val="732B47"/>
                              </w:rPr>
                              <w:t xml:space="preserve">general </w:t>
                            </w:r>
                          </w:p>
                          <w:p w14:paraId="4D8377D0" w14:textId="77777777" w:rsidR="00316EC4" w:rsidRPr="0021128F" w:rsidRDefault="00316EC4" w:rsidP="00316EC4">
                            <w:pPr>
                              <w:jc w:val="center"/>
                              <w:rPr>
                                <w:rFonts w:cs="Arial"/>
                                <w:color w:val="732B47"/>
                                <w:sz w:val="18"/>
                                <w:szCs w:val="18"/>
                              </w:rPr>
                            </w:pPr>
                          </w:p>
                          <w:p w14:paraId="4798524F" w14:textId="77777777" w:rsidR="00316EC4" w:rsidRPr="0021128F" w:rsidRDefault="00316EC4" w:rsidP="00316EC4">
                            <w:pPr>
                              <w:jc w:val="center"/>
                              <w:rPr>
                                <w:rFonts w:cs="Arial"/>
                                <w:color w:val="732B47"/>
                                <w:sz w:val="18"/>
                                <w:szCs w:val="18"/>
                              </w:rPr>
                            </w:pPr>
                            <w:r w:rsidRPr="0021128F">
                              <w:rPr>
                                <w:rFonts w:cs="Arial"/>
                                <w:color w:val="732B47"/>
                                <w:sz w:val="18"/>
                                <w:szCs w:val="18"/>
                              </w:rPr>
                              <w:t>(Tingueu en compte que la mida màxima del Formulari general, incloent tota la documentació annexa, és de 5MB)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CA423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-10.2pt;margin-top:3.45pt;width:471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" strokecolor="#7f7f7f">
                <v:shadow on="t" offset="6pt,6pt"/>
                <v:textbox>
                  <w:txbxContent>
                    <w:p w14:paraId="47DA0369" w14:textId="77777777" w:rsidR="00316EC4" w:rsidRDefault="00316EC4" w:rsidP="00316EC4">
                      <w:pPr>
                        <w:jc w:val="center"/>
                        <w:rPr>
                          <w:rFonts w:cs="Arial"/>
                          <w:b/>
                          <w:color w:val="732B47"/>
                        </w:rPr>
                      </w:pPr>
                    </w:p>
                    <w:p w14:paraId="11C1A92A" w14:textId="503DFE29" w:rsidR="00316EC4" w:rsidRPr="00D47C57" w:rsidRDefault="00316EC4" w:rsidP="00316EC4">
                      <w:pPr>
                        <w:jc w:val="center"/>
                        <w:rPr>
                          <w:rFonts w:cs="Arial"/>
                          <w:b/>
                          <w:color w:val="632423"/>
                        </w:rPr>
                      </w:pPr>
                      <w:r w:rsidRPr="0017025E">
                        <w:rPr>
                          <w:rFonts w:cs="Arial"/>
                          <w:b/>
                          <w:color w:val="732B47"/>
                        </w:rPr>
                        <w:t xml:space="preserve">Aquest document només és vàlid per annexar-lo, en format PDF, </w:t>
                      </w:r>
                      <w:r w:rsidR="00146F91">
                        <w:rPr>
                          <w:rFonts w:cs="Arial"/>
                          <w:b/>
                          <w:color w:val="732B47"/>
                        </w:rPr>
                        <w:br/>
                      </w:r>
                      <w:r w:rsidRPr="0017025E">
                        <w:rPr>
                          <w:rFonts w:cs="Arial"/>
                          <w:b/>
                          <w:color w:val="732B47"/>
                        </w:rPr>
                        <w:t xml:space="preserve">al </w:t>
                      </w:r>
                      <w:r>
                        <w:rPr>
                          <w:rFonts w:cs="Arial"/>
                          <w:b/>
                          <w:color w:val="732B47"/>
                        </w:rPr>
                        <w:t xml:space="preserve">Formulari </w:t>
                      </w:r>
                      <w:r w:rsidRPr="00076FB1">
                        <w:rPr>
                          <w:rFonts w:cs="Arial"/>
                          <w:b/>
                          <w:color w:val="732B47"/>
                        </w:rPr>
                        <w:t xml:space="preserve">general </w:t>
                      </w:r>
                    </w:p>
                    <w:p w14:paraId="4D8377D0" w14:textId="77777777" w:rsidR="00316EC4" w:rsidRPr="0021128F" w:rsidRDefault="00316EC4" w:rsidP="00316EC4">
                      <w:pPr>
                        <w:jc w:val="center"/>
                        <w:rPr>
                          <w:rFonts w:cs="Arial"/>
                          <w:color w:val="732B47"/>
                          <w:sz w:val="18"/>
                          <w:szCs w:val="18"/>
                        </w:rPr>
                      </w:pPr>
                    </w:p>
                    <w:p w14:paraId="4798524F" w14:textId="77777777" w:rsidR="00316EC4" w:rsidRPr="0021128F" w:rsidRDefault="00316EC4" w:rsidP="00316EC4">
                      <w:pPr>
                        <w:jc w:val="center"/>
                        <w:rPr>
                          <w:rFonts w:cs="Arial"/>
                          <w:color w:val="732B47"/>
                          <w:sz w:val="18"/>
                          <w:szCs w:val="18"/>
                        </w:rPr>
                      </w:pPr>
                      <w:r w:rsidRPr="0021128F">
                        <w:rPr>
                          <w:rFonts w:cs="Arial"/>
                          <w:color w:val="732B47"/>
                          <w:sz w:val="18"/>
                          <w:szCs w:val="18"/>
                        </w:rPr>
                        <w:t>(Tingueu en compte que la mida màxima del Formulari general, incloent tota la documentació annexa, és de 5MB)</w:t>
                      </w:r>
                    </w:p>
                  </w:txbxContent>
                </v:textbox>
              </v:shape>
            </w:pict>
          </mc:Fallback>
        </mc:AlternateContent>
      </w:r>
    </w:p>
    <w:p w14:paraId="3E2DD143" w14:textId="77777777" w:rsidR="00316EC4" w:rsidRPr="00D47C57" w:rsidRDefault="00316EC4" w:rsidP="00316EC4">
      <w:pPr>
        <w:suppressAutoHyphens/>
        <w:ind w:left="-709"/>
        <w:jc w:val="center"/>
        <w:rPr>
          <w:rFonts w:cs="Arial"/>
          <w:b/>
          <w:smallCaps/>
          <w:sz w:val="32"/>
          <w:szCs w:val="32"/>
        </w:rPr>
      </w:pPr>
    </w:p>
    <w:p w14:paraId="7EC1BF7E" w14:textId="77777777" w:rsidR="00316EC4" w:rsidRPr="00D47C57" w:rsidRDefault="00316EC4" w:rsidP="00316EC4">
      <w:pPr>
        <w:suppressAutoHyphens/>
        <w:ind w:left="-709"/>
        <w:jc w:val="center"/>
        <w:rPr>
          <w:rFonts w:cs="Arial"/>
          <w:b/>
          <w:smallCaps/>
          <w:sz w:val="32"/>
          <w:szCs w:val="32"/>
        </w:rPr>
      </w:pPr>
    </w:p>
    <w:p w14:paraId="69DC41E7" w14:textId="77777777" w:rsidR="00316EC4" w:rsidRPr="00D47C57" w:rsidRDefault="00316EC4" w:rsidP="00316EC4">
      <w:pPr>
        <w:suppressAutoHyphens/>
        <w:ind w:left="-709"/>
        <w:jc w:val="center"/>
        <w:rPr>
          <w:rFonts w:cs="Arial"/>
          <w:b/>
          <w:smallCaps/>
          <w:sz w:val="32"/>
          <w:szCs w:val="32"/>
        </w:rPr>
      </w:pPr>
    </w:p>
    <w:p w14:paraId="41D921F2" w14:textId="77777777" w:rsidR="00316EC4" w:rsidRPr="00D47C57" w:rsidRDefault="00316EC4" w:rsidP="00316EC4">
      <w:pPr>
        <w:suppressAutoHyphens/>
        <w:ind w:left="-709"/>
        <w:jc w:val="center"/>
        <w:rPr>
          <w:rFonts w:cs="Arial"/>
          <w:b/>
          <w:smallCaps/>
          <w:sz w:val="32"/>
          <w:szCs w:val="32"/>
        </w:rPr>
      </w:pPr>
    </w:p>
    <w:p w14:paraId="41F81163" w14:textId="77777777" w:rsidR="00316EC4" w:rsidRPr="00D47C57" w:rsidRDefault="00316EC4" w:rsidP="00316EC4">
      <w:pPr>
        <w:suppressAutoHyphens/>
        <w:ind w:left="-709"/>
        <w:jc w:val="center"/>
        <w:rPr>
          <w:rFonts w:cs="Arial"/>
          <w:b/>
          <w:smallCaps/>
        </w:rPr>
      </w:pPr>
    </w:p>
    <w:p w14:paraId="64BFDFF3" w14:textId="77777777" w:rsidR="00316EC4" w:rsidRPr="00D47C57" w:rsidRDefault="00316EC4" w:rsidP="00316EC4">
      <w:pPr>
        <w:suppressAutoHyphens/>
        <w:ind w:left="-709"/>
        <w:jc w:val="center"/>
        <w:rPr>
          <w:rFonts w:cs="Arial"/>
          <w:b/>
          <w:smallCaps/>
        </w:rPr>
      </w:pPr>
    </w:p>
    <w:p w14:paraId="71BC6005" w14:textId="77777777" w:rsidR="00316EC4" w:rsidRPr="00D47C57" w:rsidRDefault="00316EC4" w:rsidP="00316EC4">
      <w:pPr>
        <w:jc w:val="center"/>
        <w:rPr>
          <w:rFonts w:cs="Arial"/>
          <w:b/>
          <w:color w:val="732B47"/>
        </w:rPr>
      </w:pPr>
    </w:p>
    <w:p w14:paraId="074B5D7D" w14:textId="77777777" w:rsidR="00082DAC" w:rsidRPr="00065D3F" w:rsidRDefault="00316EC4" w:rsidP="00316EC4">
      <w:pPr>
        <w:pBdr>
          <w:bottom w:val="single" w:sz="12" w:space="1" w:color="732B47"/>
        </w:pBdr>
        <w:rPr>
          <w:rFonts w:cs="Arial"/>
          <w:b/>
          <w:i/>
          <w:color w:val="808080"/>
          <w:sz w:val="22"/>
          <w:szCs w:val="22"/>
          <w:lang w:val="en-GB"/>
        </w:rPr>
      </w:pPr>
      <w:r w:rsidRPr="00065D3F">
        <w:rPr>
          <w:rFonts w:cs="Arial"/>
          <w:b/>
          <w:color w:val="262626" w:themeColor="text1" w:themeTint="D9"/>
          <w:sz w:val="22"/>
          <w:szCs w:val="22"/>
        </w:rPr>
        <w:t>Dades generals</w:t>
      </w:r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single" w:sz="4" w:space="0" w:color="732B47"/>
          <w:right w:val="none" w:sz="0" w:space="0" w:color="auto"/>
          <w:insideH w:val="single" w:sz="4" w:space="0" w:color="732B47"/>
          <w:insideV w:val="single" w:sz="4" w:space="0" w:color="732B47"/>
        </w:tblBorders>
        <w:tblLook w:val="04A0" w:firstRow="1" w:lastRow="0" w:firstColumn="1" w:lastColumn="0" w:noHBand="0" w:noVBand="1"/>
      </w:tblPr>
      <w:tblGrid>
        <w:gridCol w:w="2694"/>
        <w:gridCol w:w="3118"/>
        <w:gridCol w:w="3402"/>
      </w:tblGrid>
      <w:tr w:rsidR="00082DAC" w:rsidRPr="00146F91" w14:paraId="66555BE9" w14:textId="77777777" w:rsidTr="00C14962">
        <w:trPr>
          <w:trHeight w:val="567"/>
        </w:trPr>
        <w:tc>
          <w:tcPr>
            <w:tcW w:w="9214" w:type="dxa"/>
            <w:gridSpan w:val="3"/>
            <w:tcBorders>
              <w:top w:val="nil"/>
              <w:bottom w:val="single" w:sz="12" w:space="0" w:color="732B47"/>
            </w:tcBorders>
            <w:vAlign w:val="bottom"/>
          </w:tcPr>
          <w:p w14:paraId="1F6EABA1" w14:textId="77777777" w:rsidR="00082DAC" w:rsidRPr="00146F91" w:rsidRDefault="00082DAC" w:rsidP="00C14962">
            <w:pPr>
              <w:ind w:left="708" w:hanging="708"/>
              <w:rPr>
                <w:rFonts w:cs="Arial"/>
                <w:b/>
                <w:color w:val="262626" w:themeColor="text1" w:themeTint="D9"/>
                <w:sz w:val="22"/>
                <w:szCs w:val="22"/>
                <w:lang w:val="ca-ES"/>
              </w:rPr>
            </w:pPr>
          </w:p>
          <w:p w14:paraId="73BAF4FC" w14:textId="77777777" w:rsidR="00082DAC" w:rsidRPr="00146F91" w:rsidRDefault="00082DAC" w:rsidP="00C14962">
            <w:pPr>
              <w:ind w:left="708" w:hanging="708"/>
              <w:rPr>
                <w:rFonts w:cs="Arial"/>
                <w:sz w:val="22"/>
                <w:szCs w:val="22"/>
                <w:lang w:val="ca-ES"/>
              </w:rPr>
            </w:pPr>
            <w:r w:rsidRPr="00146F91">
              <w:rPr>
                <w:rFonts w:cs="Arial"/>
                <w:b/>
                <w:color w:val="262626" w:themeColor="text1" w:themeTint="D9"/>
                <w:sz w:val="22"/>
                <w:szCs w:val="22"/>
                <w:lang w:val="ca-ES"/>
              </w:rPr>
              <w:t>Dades de la persona que actua com a investigador/a responsable del projecte</w:t>
            </w:r>
          </w:p>
        </w:tc>
      </w:tr>
      <w:tr w:rsidR="00082DAC" w:rsidRPr="00146F91" w14:paraId="3DEACA64" w14:textId="77777777" w:rsidTr="00C14962">
        <w:trPr>
          <w:trHeight w:val="567"/>
        </w:trPr>
        <w:tc>
          <w:tcPr>
            <w:tcW w:w="2694" w:type="dxa"/>
            <w:tcBorders>
              <w:top w:val="single" w:sz="12" w:space="0" w:color="732B47"/>
              <w:bottom w:val="single" w:sz="4" w:space="0" w:color="732B47"/>
              <w:right w:val="nil"/>
            </w:tcBorders>
            <w:vAlign w:val="center"/>
          </w:tcPr>
          <w:p w14:paraId="73B3D6ED" w14:textId="77777777" w:rsidR="00082DAC" w:rsidRPr="00146F91" w:rsidRDefault="00082DAC" w:rsidP="00C14962">
            <w:pPr>
              <w:autoSpaceDE w:val="0"/>
              <w:autoSpaceDN w:val="0"/>
              <w:adjustRightInd w:val="0"/>
              <w:rPr>
                <w:rFonts w:cs="Arial"/>
                <w:i/>
                <w:color w:val="404040"/>
                <w:sz w:val="18"/>
                <w:szCs w:val="18"/>
                <w:lang w:val="ca-ES" w:eastAsia="ca-ES"/>
              </w:rPr>
            </w:pPr>
            <w:r w:rsidRPr="00146F91">
              <w:rPr>
                <w:rFonts w:cs="Arial"/>
                <w:color w:val="404040"/>
                <w:sz w:val="18"/>
                <w:szCs w:val="18"/>
                <w:lang w:val="ca-ES" w:eastAsia="ca-ES"/>
              </w:rPr>
              <w:t>Nom</w:t>
            </w:r>
          </w:p>
          <w:p w14:paraId="554947C5" w14:textId="50ACD8D7" w:rsidR="00082DAC" w:rsidRPr="00146F91" w:rsidRDefault="00082DAC" w:rsidP="00C14962">
            <w:pPr>
              <w:rPr>
                <w:rFonts w:cs="Arial"/>
                <w:szCs w:val="20"/>
                <w:lang w:val="ca-ES"/>
              </w:rPr>
            </w:pPr>
            <w:r w:rsidRPr="00146F91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146F91">
              <w:rPr>
                <w:rFonts w:cs="Arial"/>
                <w:szCs w:val="20"/>
                <w:lang w:val="ca-ES"/>
              </w:rPr>
              <w:instrText xml:space="preserve"> FORMTEXT </w:instrText>
            </w:r>
            <w:r w:rsidRPr="00146F91">
              <w:rPr>
                <w:rFonts w:cs="Arial"/>
                <w:szCs w:val="20"/>
              </w:rPr>
            </w:r>
            <w:r w:rsidRPr="00146F91">
              <w:rPr>
                <w:rFonts w:cs="Arial"/>
                <w:szCs w:val="20"/>
              </w:rPr>
              <w:fldChar w:fldCharType="separate"/>
            </w:r>
            <w:r w:rsidR="00D9790F">
              <w:rPr>
                <w:rFonts w:cs="Arial"/>
                <w:szCs w:val="20"/>
              </w:rPr>
              <w:t> </w:t>
            </w:r>
            <w:r w:rsidR="00D9790F">
              <w:rPr>
                <w:rFonts w:cs="Arial"/>
                <w:szCs w:val="20"/>
              </w:rPr>
              <w:t> </w:t>
            </w:r>
            <w:r w:rsidR="00D9790F">
              <w:rPr>
                <w:rFonts w:cs="Arial"/>
                <w:szCs w:val="20"/>
              </w:rPr>
              <w:t> </w:t>
            </w:r>
            <w:r w:rsidR="00D9790F">
              <w:rPr>
                <w:rFonts w:cs="Arial"/>
                <w:szCs w:val="20"/>
              </w:rPr>
              <w:t> </w:t>
            </w:r>
            <w:r w:rsidR="00D9790F">
              <w:rPr>
                <w:rFonts w:cs="Arial"/>
                <w:szCs w:val="20"/>
              </w:rPr>
              <w:t> </w:t>
            </w:r>
            <w:r w:rsidRPr="00146F91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12" w:space="0" w:color="732B47"/>
              <w:left w:val="nil"/>
              <w:bottom w:val="single" w:sz="4" w:space="0" w:color="732B47"/>
              <w:right w:val="nil"/>
            </w:tcBorders>
            <w:vAlign w:val="center"/>
          </w:tcPr>
          <w:p w14:paraId="77532C33" w14:textId="77777777" w:rsidR="00082DAC" w:rsidRPr="00146F91" w:rsidRDefault="00082DAC" w:rsidP="00C14962">
            <w:pPr>
              <w:rPr>
                <w:rFonts w:cs="Arial"/>
                <w:i/>
                <w:color w:val="404040"/>
                <w:sz w:val="18"/>
                <w:szCs w:val="18"/>
                <w:lang w:val="ca-ES" w:eastAsia="ca-ES"/>
              </w:rPr>
            </w:pPr>
            <w:r w:rsidRPr="00146F91">
              <w:rPr>
                <w:rFonts w:cs="Arial"/>
                <w:color w:val="404040"/>
                <w:sz w:val="18"/>
                <w:szCs w:val="18"/>
                <w:lang w:val="ca-ES" w:eastAsia="ca-ES"/>
              </w:rPr>
              <w:t>Primer cognom</w:t>
            </w:r>
          </w:p>
          <w:p w14:paraId="4CD3A659" w14:textId="481B4560" w:rsidR="00082DAC" w:rsidRPr="00146F91" w:rsidRDefault="00082DAC" w:rsidP="00C14962">
            <w:pPr>
              <w:rPr>
                <w:rFonts w:cs="Arial"/>
                <w:szCs w:val="20"/>
                <w:lang w:val="ca-ES"/>
              </w:rPr>
            </w:pPr>
            <w:r w:rsidRPr="00146F91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6F91">
              <w:rPr>
                <w:rFonts w:cs="Arial"/>
                <w:szCs w:val="20"/>
                <w:lang w:val="ca-ES"/>
              </w:rPr>
              <w:instrText xml:space="preserve"> FORMTEXT </w:instrText>
            </w:r>
            <w:r w:rsidRPr="00146F91">
              <w:rPr>
                <w:rFonts w:cs="Arial"/>
                <w:szCs w:val="20"/>
              </w:rPr>
            </w:r>
            <w:r w:rsidRPr="00146F91">
              <w:rPr>
                <w:rFonts w:cs="Arial"/>
                <w:szCs w:val="20"/>
              </w:rPr>
              <w:fldChar w:fldCharType="separate"/>
            </w:r>
            <w:r w:rsidR="00D9790F">
              <w:rPr>
                <w:rFonts w:cs="Arial"/>
                <w:szCs w:val="20"/>
              </w:rPr>
              <w:t> </w:t>
            </w:r>
            <w:r w:rsidR="00D9790F">
              <w:rPr>
                <w:rFonts w:cs="Arial"/>
                <w:szCs w:val="20"/>
              </w:rPr>
              <w:t> </w:t>
            </w:r>
            <w:r w:rsidR="00D9790F">
              <w:rPr>
                <w:rFonts w:cs="Arial"/>
                <w:szCs w:val="20"/>
              </w:rPr>
              <w:t> </w:t>
            </w:r>
            <w:r w:rsidR="00D9790F">
              <w:rPr>
                <w:rFonts w:cs="Arial"/>
                <w:szCs w:val="20"/>
              </w:rPr>
              <w:t> </w:t>
            </w:r>
            <w:r w:rsidR="00D9790F">
              <w:rPr>
                <w:rFonts w:cs="Arial"/>
                <w:szCs w:val="20"/>
              </w:rPr>
              <w:t> </w:t>
            </w:r>
            <w:r w:rsidRPr="00146F91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12" w:space="0" w:color="732B47"/>
              <w:left w:val="nil"/>
              <w:bottom w:val="single" w:sz="4" w:space="0" w:color="732B47"/>
            </w:tcBorders>
            <w:vAlign w:val="center"/>
          </w:tcPr>
          <w:p w14:paraId="6EA18E0E" w14:textId="77777777" w:rsidR="00082DAC" w:rsidRPr="00146F91" w:rsidRDefault="00082DAC" w:rsidP="00C14962">
            <w:pPr>
              <w:tabs>
                <w:tab w:val="left" w:pos="-720"/>
              </w:tabs>
              <w:suppressAutoHyphens/>
              <w:rPr>
                <w:rFonts w:cs="Arial"/>
                <w:i/>
                <w:color w:val="404040"/>
                <w:sz w:val="18"/>
                <w:szCs w:val="18"/>
                <w:lang w:val="ca-ES"/>
              </w:rPr>
            </w:pPr>
            <w:r w:rsidRPr="00146F91">
              <w:rPr>
                <w:rFonts w:cs="Arial"/>
                <w:color w:val="404040"/>
                <w:sz w:val="18"/>
                <w:szCs w:val="18"/>
                <w:lang w:val="ca-ES" w:eastAsia="ca-ES"/>
              </w:rPr>
              <w:t>Segon cognom</w:t>
            </w:r>
          </w:p>
          <w:p w14:paraId="46D3943D" w14:textId="3B715E95" w:rsidR="00082DAC" w:rsidRPr="00146F91" w:rsidRDefault="00082DAC" w:rsidP="00C14962">
            <w:pPr>
              <w:rPr>
                <w:rFonts w:cs="Arial"/>
                <w:szCs w:val="20"/>
                <w:lang w:val="ca-ES"/>
              </w:rPr>
            </w:pPr>
            <w:r w:rsidRPr="00146F91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6F91">
              <w:rPr>
                <w:rFonts w:cs="Arial"/>
                <w:szCs w:val="20"/>
                <w:lang w:val="ca-ES"/>
              </w:rPr>
              <w:instrText xml:space="preserve"> FORMTEXT </w:instrText>
            </w:r>
            <w:r w:rsidRPr="00146F91">
              <w:rPr>
                <w:rFonts w:cs="Arial"/>
                <w:szCs w:val="20"/>
              </w:rPr>
            </w:r>
            <w:r w:rsidRPr="00146F91">
              <w:rPr>
                <w:rFonts w:cs="Arial"/>
                <w:szCs w:val="20"/>
              </w:rPr>
              <w:fldChar w:fldCharType="separate"/>
            </w:r>
            <w:r w:rsidR="00D9790F">
              <w:rPr>
                <w:rFonts w:cs="Arial"/>
                <w:szCs w:val="20"/>
              </w:rPr>
              <w:t> </w:t>
            </w:r>
            <w:r w:rsidR="00D9790F">
              <w:rPr>
                <w:rFonts w:cs="Arial"/>
                <w:szCs w:val="20"/>
              </w:rPr>
              <w:t> </w:t>
            </w:r>
            <w:r w:rsidR="00D9790F">
              <w:rPr>
                <w:rFonts w:cs="Arial"/>
                <w:szCs w:val="20"/>
              </w:rPr>
              <w:t> </w:t>
            </w:r>
            <w:r w:rsidR="00D9790F">
              <w:rPr>
                <w:rFonts w:cs="Arial"/>
                <w:szCs w:val="20"/>
              </w:rPr>
              <w:t> </w:t>
            </w:r>
            <w:r w:rsidR="00D9790F">
              <w:rPr>
                <w:rFonts w:cs="Arial"/>
                <w:szCs w:val="20"/>
              </w:rPr>
              <w:t> </w:t>
            </w:r>
            <w:r w:rsidRPr="00146F91">
              <w:rPr>
                <w:rFonts w:cs="Arial"/>
                <w:szCs w:val="20"/>
              </w:rPr>
              <w:fldChar w:fldCharType="end"/>
            </w:r>
          </w:p>
        </w:tc>
      </w:tr>
      <w:tr w:rsidR="00082DAC" w:rsidRPr="00146F91" w14:paraId="1BC05BC0" w14:textId="77777777" w:rsidTr="00C14962">
        <w:trPr>
          <w:trHeight w:val="425"/>
        </w:trPr>
        <w:tc>
          <w:tcPr>
            <w:tcW w:w="9214" w:type="dxa"/>
            <w:gridSpan w:val="3"/>
            <w:tcBorders>
              <w:top w:val="single" w:sz="4" w:space="0" w:color="732B47"/>
              <w:bottom w:val="single" w:sz="12" w:space="0" w:color="732B47"/>
            </w:tcBorders>
            <w:vAlign w:val="bottom"/>
          </w:tcPr>
          <w:p w14:paraId="73633D2F" w14:textId="7F4FE292" w:rsidR="00082DAC" w:rsidRDefault="00082DAC" w:rsidP="00C14962">
            <w:pPr>
              <w:rPr>
                <w:szCs w:val="20"/>
                <w:lang w:val="ca-ES"/>
              </w:rPr>
            </w:pPr>
            <w:r w:rsidRPr="00146F91">
              <w:rPr>
                <w:lang w:val="ca-ES"/>
              </w:rPr>
              <w:br/>
            </w:r>
            <w:r w:rsidRPr="001066A1">
              <w:rPr>
                <w:szCs w:val="20"/>
                <w:lang w:val="ca-ES"/>
              </w:rPr>
              <w:t>Té vinculació contractual o estatutària amb l’entitat sol·licitant?</w:t>
            </w:r>
          </w:p>
          <w:p w14:paraId="1F4DDE83" w14:textId="4C857788" w:rsidR="001066A1" w:rsidRDefault="001066A1" w:rsidP="00C14962">
            <w:pPr>
              <w:rPr>
                <w:szCs w:val="20"/>
                <w:lang w:val="ca-ES"/>
              </w:rPr>
            </w:pPr>
            <w:r>
              <w:rPr>
                <w:szCs w:val="20"/>
              </w:rPr>
              <w:object w:dxaOrig="1440" w:dyaOrig="1440" w14:anchorId="200E8C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.2pt;height:18.35pt" o:ole="">
                  <v:imagedata r:id="rId11" o:title=""/>
                </v:shape>
                <w:control r:id="rId12" w:name="OptionButton1" w:shapeid="_x0000_i1029"/>
              </w:object>
            </w:r>
          </w:p>
          <w:p w14:paraId="782A4DAD" w14:textId="3F620BBC" w:rsidR="001066A1" w:rsidRDefault="001066A1" w:rsidP="00C14962">
            <w:pPr>
              <w:rPr>
                <w:szCs w:val="20"/>
                <w:lang w:val="ca-ES"/>
              </w:rPr>
            </w:pPr>
            <w:r>
              <w:rPr>
                <w:szCs w:val="20"/>
              </w:rPr>
              <w:object w:dxaOrig="1440" w:dyaOrig="1440" w14:anchorId="071FECA5">
                <v:shape id="_x0000_i1031" type="#_x0000_t75" style="width:108.2pt;height:18.35pt" o:ole="">
                  <v:imagedata r:id="rId13" o:title=""/>
                </v:shape>
                <w:control r:id="rId14" w:name="OptionButton2" w:shapeid="_x0000_i1031"/>
              </w:object>
            </w:r>
          </w:p>
          <w:p w14:paraId="40449E90" w14:textId="77777777" w:rsidR="001066A1" w:rsidRDefault="001066A1" w:rsidP="00C14962">
            <w:pPr>
              <w:rPr>
                <w:szCs w:val="20"/>
                <w:lang w:val="ca-ES"/>
              </w:rPr>
            </w:pPr>
          </w:p>
          <w:p w14:paraId="0D2D3E6C" w14:textId="51E37D61" w:rsidR="00082DAC" w:rsidRPr="00146F91" w:rsidRDefault="00082DAC" w:rsidP="00C14962">
            <w:pPr>
              <w:rPr>
                <w:rFonts w:cs="Arial"/>
                <w:lang w:val="ca-ES"/>
              </w:rPr>
            </w:pPr>
            <w:r w:rsidRPr="00146F91">
              <w:rPr>
                <w:rFonts w:cs="Arial"/>
                <w:b/>
                <w:color w:val="262626" w:themeColor="text1" w:themeTint="D9"/>
                <w:sz w:val="22"/>
                <w:szCs w:val="22"/>
                <w:lang w:val="ca-ES"/>
              </w:rPr>
              <w:t>Dades de l’entitat sol·licitant (perceptora de l’ajut</w:t>
            </w:r>
            <w:r w:rsidRPr="00146F91">
              <w:rPr>
                <w:rFonts w:cs="Arial"/>
                <w:b/>
                <w:color w:val="262626" w:themeColor="text1" w:themeTint="D9"/>
                <w:lang w:val="ca-ES"/>
              </w:rPr>
              <w:t>)</w:t>
            </w:r>
          </w:p>
        </w:tc>
      </w:tr>
      <w:tr w:rsidR="00082DAC" w:rsidRPr="00146F91" w14:paraId="4E2D4413" w14:textId="77777777" w:rsidTr="00C14962">
        <w:trPr>
          <w:trHeight w:val="567"/>
        </w:trPr>
        <w:tc>
          <w:tcPr>
            <w:tcW w:w="9214" w:type="dxa"/>
            <w:gridSpan w:val="3"/>
            <w:tcBorders>
              <w:top w:val="single" w:sz="12" w:space="0" w:color="732B47"/>
              <w:bottom w:val="single" w:sz="4" w:space="0" w:color="732B47"/>
            </w:tcBorders>
            <w:vAlign w:val="center"/>
          </w:tcPr>
          <w:p w14:paraId="3D8C962A" w14:textId="77777777" w:rsidR="00082DAC" w:rsidRPr="00146F91" w:rsidRDefault="00082DAC" w:rsidP="00C14962">
            <w:pPr>
              <w:rPr>
                <w:rFonts w:cs="Arial"/>
                <w:color w:val="404040"/>
                <w:sz w:val="18"/>
                <w:szCs w:val="18"/>
                <w:lang w:val="ca-ES" w:eastAsia="ca-ES"/>
              </w:rPr>
            </w:pPr>
            <w:r w:rsidRPr="00146F91">
              <w:rPr>
                <w:rFonts w:cs="Arial"/>
                <w:color w:val="404040"/>
                <w:sz w:val="18"/>
                <w:szCs w:val="18"/>
                <w:lang w:val="ca-ES" w:eastAsia="ca-ES"/>
              </w:rPr>
              <w:t>Nom entitat</w:t>
            </w:r>
          </w:p>
          <w:p w14:paraId="556992B0" w14:textId="2DA33EB4" w:rsidR="00082DAC" w:rsidRPr="00146F91" w:rsidRDefault="00082DAC" w:rsidP="00C14962">
            <w:pPr>
              <w:rPr>
                <w:rFonts w:cs="Arial"/>
                <w:color w:val="404040"/>
                <w:szCs w:val="20"/>
                <w:lang w:val="ca-ES" w:eastAsia="ca-ES"/>
              </w:rPr>
            </w:pPr>
            <w:r w:rsidRPr="00146F91">
              <w:rPr>
                <w:rFonts w:cs="Arial"/>
                <w:color w:val="40404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146F91">
              <w:rPr>
                <w:rFonts w:cs="Arial"/>
                <w:color w:val="404040"/>
                <w:szCs w:val="20"/>
                <w:lang w:val="ca-ES" w:eastAsia="ca-ES"/>
              </w:rPr>
              <w:instrText xml:space="preserve"> FORMTEXT </w:instrText>
            </w:r>
            <w:r w:rsidRPr="00146F91">
              <w:rPr>
                <w:rFonts w:cs="Arial"/>
                <w:color w:val="404040"/>
                <w:szCs w:val="20"/>
                <w:lang w:eastAsia="ca-ES"/>
              </w:rPr>
            </w:r>
            <w:r w:rsidRPr="00146F91">
              <w:rPr>
                <w:rFonts w:cs="Arial"/>
                <w:color w:val="404040"/>
                <w:szCs w:val="20"/>
                <w:lang w:eastAsia="ca-ES"/>
              </w:rPr>
              <w:fldChar w:fldCharType="separate"/>
            </w:r>
            <w:r w:rsidR="00D9790F">
              <w:rPr>
                <w:rFonts w:cs="Arial"/>
                <w:color w:val="404040"/>
                <w:szCs w:val="20"/>
                <w:lang w:eastAsia="ca-ES"/>
              </w:rPr>
              <w:t> </w:t>
            </w:r>
            <w:r w:rsidR="00D9790F">
              <w:rPr>
                <w:rFonts w:cs="Arial"/>
                <w:color w:val="404040"/>
                <w:szCs w:val="20"/>
                <w:lang w:eastAsia="ca-ES"/>
              </w:rPr>
              <w:t> </w:t>
            </w:r>
            <w:r w:rsidR="00D9790F">
              <w:rPr>
                <w:rFonts w:cs="Arial"/>
                <w:color w:val="404040"/>
                <w:szCs w:val="20"/>
                <w:lang w:eastAsia="ca-ES"/>
              </w:rPr>
              <w:t> </w:t>
            </w:r>
            <w:r w:rsidR="00D9790F">
              <w:rPr>
                <w:rFonts w:cs="Arial"/>
                <w:color w:val="404040"/>
                <w:szCs w:val="20"/>
                <w:lang w:eastAsia="ca-ES"/>
              </w:rPr>
              <w:t> </w:t>
            </w:r>
            <w:r w:rsidR="00D9790F">
              <w:rPr>
                <w:rFonts w:cs="Arial"/>
                <w:color w:val="404040"/>
                <w:szCs w:val="20"/>
                <w:lang w:eastAsia="ca-ES"/>
              </w:rPr>
              <w:t> </w:t>
            </w:r>
            <w:r w:rsidRPr="00146F91">
              <w:rPr>
                <w:rFonts w:cs="Arial"/>
                <w:color w:val="404040"/>
                <w:szCs w:val="20"/>
                <w:lang w:eastAsia="ca-ES"/>
              </w:rPr>
              <w:fldChar w:fldCharType="end"/>
            </w:r>
          </w:p>
        </w:tc>
      </w:tr>
      <w:tr w:rsidR="00082DAC" w:rsidRPr="00146F91" w14:paraId="7839474B" w14:textId="77777777" w:rsidTr="00C14962">
        <w:trPr>
          <w:trHeight w:val="425"/>
        </w:trPr>
        <w:tc>
          <w:tcPr>
            <w:tcW w:w="9214" w:type="dxa"/>
            <w:gridSpan w:val="3"/>
            <w:tcBorders>
              <w:top w:val="single" w:sz="4" w:space="0" w:color="732B47"/>
              <w:bottom w:val="single" w:sz="12" w:space="0" w:color="732B47"/>
            </w:tcBorders>
            <w:vAlign w:val="bottom"/>
          </w:tcPr>
          <w:p w14:paraId="39997A73" w14:textId="77777777" w:rsidR="00082DAC" w:rsidRPr="00146F91" w:rsidRDefault="00082DAC" w:rsidP="00C14962">
            <w:pPr>
              <w:rPr>
                <w:rFonts w:cs="Arial"/>
                <w:b/>
                <w:color w:val="262626" w:themeColor="text1" w:themeTint="D9"/>
                <w:sz w:val="22"/>
                <w:szCs w:val="22"/>
                <w:lang w:val="ca-ES"/>
              </w:rPr>
            </w:pPr>
          </w:p>
          <w:p w14:paraId="4FFB56AF" w14:textId="7557D286" w:rsidR="00082DAC" w:rsidRPr="00146F91" w:rsidRDefault="00082DAC" w:rsidP="00C14962">
            <w:pPr>
              <w:rPr>
                <w:rFonts w:cs="Arial"/>
                <w:sz w:val="22"/>
                <w:szCs w:val="22"/>
                <w:lang w:val="ca-ES"/>
              </w:rPr>
            </w:pPr>
            <w:r w:rsidRPr="00146F91">
              <w:rPr>
                <w:rFonts w:cs="Arial"/>
                <w:b/>
                <w:color w:val="262626" w:themeColor="text1" w:themeTint="D9"/>
                <w:sz w:val="22"/>
                <w:szCs w:val="22"/>
                <w:lang w:val="ca-ES"/>
              </w:rPr>
              <w:t>Títol del projecte</w:t>
            </w:r>
          </w:p>
        </w:tc>
      </w:tr>
      <w:tr w:rsidR="00082DAC" w:rsidRPr="00146F91" w14:paraId="34E4E3F0" w14:textId="77777777" w:rsidTr="00C14962">
        <w:trPr>
          <w:trHeight w:val="567"/>
        </w:trPr>
        <w:tc>
          <w:tcPr>
            <w:tcW w:w="9214" w:type="dxa"/>
            <w:gridSpan w:val="3"/>
            <w:tcBorders>
              <w:top w:val="single" w:sz="12" w:space="0" w:color="732B47"/>
            </w:tcBorders>
            <w:vAlign w:val="center"/>
          </w:tcPr>
          <w:p w14:paraId="487112A3" w14:textId="792AF3A5" w:rsidR="00082DAC" w:rsidRPr="00146F91" w:rsidRDefault="00082DAC" w:rsidP="00C14962">
            <w:pPr>
              <w:rPr>
                <w:rFonts w:cs="Arial"/>
                <w:szCs w:val="20"/>
                <w:lang w:val="ca-ES"/>
              </w:rPr>
            </w:pPr>
            <w:r w:rsidRPr="00146F91">
              <w:rPr>
                <w:rFonts w:cs="Arial"/>
                <w:color w:val="404040"/>
                <w:szCs w:val="20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146F91">
              <w:rPr>
                <w:rFonts w:cs="Arial"/>
                <w:color w:val="404040"/>
                <w:szCs w:val="20"/>
                <w:lang w:val="ca-ES" w:eastAsia="ca-ES"/>
              </w:rPr>
              <w:instrText xml:space="preserve"> FORMTEXT </w:instrText>
            </w:r>
            <w:r w:rsidRPr="00146F91">
              <w:rPr>
                <w:rFonts w:cs="Arial"/>
                <w:color w:val="404040"/>
                <w:szCs w:val="20"/>
                <w:lang w:eastAsia="ca-ES"/>
              </w:rPr>
            </w:r>
            <w:r w:rsidRPr="00146F91">
              <w:rPr>
                <w:rFonts w:cs="Arial"/>
                <w:color w:val="404040"/>
                <w:szCs w:val="20"/>
                <w:lang w:eastAsia="ca-ES"/>
              </w:rPr>
              <w:fldChar w:fldCharType="separate"/>
            </w:r>
            <w:r w:rsidR="00D9790F">
              <w:rPr>
                <w:rFonts w:cs="Arial"/>
                <w:color w:val="404040"/>
                <w:szCs w:val="20"/>
                <w:lang w:eastAsia="ca-ES"/>
              </w:rPr>
              <w:t> </w:t>
            </w:r>
            <w:r w:rsidR="00D9790F">
              <w:rPr>
                <w:rFonts w:cs="Arial"/>
                <w:color w:val="404040"/>
                <w:szCs w:val="20"/>
                <w:lang w:eastAsia="ca-ES"/>
              </w:rPr>
              <w:t> </w:t>
            </w:r>
            <w:r w:rsidR="00D9790F">
              <w:rPr>
                <w:rFonts w:cs="Arial"/>
                <w:color w:val="404040"/>
                <w:szCs w:val="20"/>
                <w:lang w:eastAsia="ca-ES"/>
              </w:rPr>
              <w:t> </w:t>
            </w:r>
            <w:r w:rsidR="00D9790F">
              <w:rPr>
                <w:rFonts w:cs="Arial"/>
                <w:color w:val="404040"/>
                <w:szCs w:val="20"/>
                <w:lang w:eastAsia="ca-ES"/>
              </w:rPr>
              <w:t> </w:t>
            </w:r>
            <w:r w:rsidR="00D9790F">
              <w:rPr>
                <w:rFonts w:cs="Arial"/>
                <w:color w:val="404040"/>
                <w:szCs w:val="20"/>
                <w:lang w:eastAsia="ca-ES"/>
              </w:rPr>
              <w:t> </w:t>
            </w:r>
            <w:r w:rsidRPr="00146F91">
              <w:rPr>
                <w:rFonts w:cs="Arial"/>
                <w:color w:val="404040"/>
                <w:szCs w:val="20"/>
                <w:lang w:eastAsia="ca-ES"/>
              </w:rPr>
              <w:fldChar w:fldCharType="end"/>
            </w:r>
          </w:p>
        </w:tc>
      </w:tr>
    </w:tbl>
    <w:p w14:paraId="18A5BC92" w14:textId="34FC6EED" w:rsidR="00D9790F" w:rsidRDefault="00D9790F" w:rsidP="00080CC5"/>
    <w:p w14:paraId="53383B49" w14:textId="77777777" w:rsidR="00D9790F" w:rsidRDefault="00D9790F">
      <w:r>
        <w:br w:type="page"/>
      </w:r>
    </w:p>
    <w:p w14:paraId="18489EAF" w14:textId="0F80EA01" w:rsidR="00A96857" w:rsidRPr="00D9790F" w:rsidRDefault="00D9790F" w:rsidP="00D9790F">
      <w:pPr>
        <w:pBdr>
          <w:top w:val="single" w:sz="4" w:space="1" w:color="732B47"/>
          <w:bottom w:val="single" w:sz="4" w:space="1" w:color="732B47"/>
        </w:pBdr>
        <w:rPr>
          <w:rFonts w:cs="Arial"/>
          <w:sz w:val="12"/>
          <w:szCs w:val="12"/>
        </w:rPr>
      </w:pPr>
      <w:r w:rsidRPr="00D9790F">
        <w:rPr>
          <w:rFonts w:cs="Arial"/>
          <w:b/>
          <w:bCs/>
          <w:color w:val="732B47"/>
          <w:sz w:val="12"/>
          <w:szCs w:val="12"/>
        </w:rPr>
        <w:lastRenderedPageBreak/>
        <w:br/>
      </w:r>
      <w:r w:rsidRPr="00D9790F">
        <w:rPr>
          <w:rFonts w:cs="Arial"/>
          <w:b/>
          <w:bCs/>
          <w:color w:val="732B47"/>
          <w:sz w:val="22"/>
          <w:szCs w:val="22"/>
        </w:rPr>
        <w:t xml:space="preserve">Memòria completa i detallada del projecte </w:t>
      </w:r>
      <w:r w:rsidRPr="00D9790F">
        <w:rPr>
          <w:rFonts w:cs="Arial"/>
          <w:sz w:val="22"/>
          <w:szCs w:val="22"/>
        </w:rPr>
        <w:t>(on cal detallar, la justificació de la pertinença, capacitat transformadora i impacte previst per la consecució dels ODS en el marc del projecte, les actuacions i metodologia previstes, la viabilitat de l’agrupació, la planificació i el pla de treball i l’impacte sobre la societat i el territori)</w:t>
      </w:r>
      <w:r>
        <w:rPr>
          <w:rFonts w:cs="Arial"/>
          <w:sz w:val="22"/>
          <w:szCs w:val="22"/>
        </w:rPr>
        <w:br/>
      </w:r>
    </w:p>
    <w:p w14:paraId="5F01129D" w14:textId="77777777" w:rsidR="00D9790F" w:rsidRDefault="00D9790F" w:rsidP="00D9790F"/>
    <w:p w14:paraId="32AA8C9D" w14:textId="77777777" w:rsidR="00D9790F" w:rsidRPr="00D9790F" w:rsidRDefault="00D9790F" w:rsidP="00D9790F">
      <w:pPr>
        <w:pStyle w:val="Prrafodelista"/>
        <w:numPr>
          <w:ilvl w:val="0"/>
          <w:numId w:val="18"/>
        </w:numPr>
        <w:pBdr>
          <w:bottom w:val="single" w:sz="8" w:space="1" w:color="732B47"/>
        </w:pBdr>
        <w:spacing w:beforeLines="60" w:before="144" w:afterLines="60" w:after="144"/>
        <w:ind w:left="426" w:hanging="426"/>
        <w:rPr>
          <w:b/>
          <w:bCs/>
          <w:szCs w:val="22"/>
        </w:rPr>
      </w:pPr>
      <w:r w:rsidRPr="00D9790F">
        <w:rPr>
          <w:b/>
          <w:bCs/>
          <w:szCs w:val="22"/>
        </w:rPr>
        <w:t>Justificació de la pertinença, capacitat transformadora i impacte previst per a la consecució dels ODS en el marc del projecte</w:t>
      </w:r>
    </w:p>
    <w:p w14:paraId="53E13D79" w14:textId="77777777" w:rsidR="00D9790F" w:rsidRPr="00D9790F" w:rsidRDefault="00D9790F" w:rsidP="00D9790F">
      <w:pPr>
        <w:spacing w:beforeLines="60" w:before="144" w:afterLines="60" w:after="144"/>
        <w:rPr>
          <w:sz w:val="22"/>
          <w:szCs w:val="22"/>
        </w:rPr>
        <w:sectPr w:rsidR="00D9790F" w:rsidRPr="00D9790F" w:rsidSect="00D9790F">
          <w:headerReference w:type="default" r:id="rId15"/>
          <w:footerReference w:type="default" r:id="rId16"/>
          <w:pgSz w:w="11906" w:h="16838" w:code="9"/>
          <w:pgMar w:top="2552" w:right="1134" w:bottom="1985" w:left="1701" w:header="709" w:footer="737" w:gutter="0"/>
          <w:cols w:space="708"/>
          <w:docGrid w:linePitch="360"/>
        </w:sectPr>
      </w:pPr>
    </w:p>
    <w:p w14:paraId="03002E04" w14:textId="7A03549D" w:rsidR="00D9790F" w:rsidRDefault="00D9790F" w:rsidP="00D9790F"/>
    <w:p w14:paraId="5718901C" w14:textId="77777777" w:rsidR="00D9790F" w:rsidRDefault="00D9790F" w:rsidP="00D9790F"/>
    <w:p w14:paraId="38F207E0" w14:textId="77777777" w:rsidR="00D9790F" w:rsidRDefault="00D9790F" w:rsidP="00D9790F"/>
    <w:p w14:paraId="3824ED9A" w14:textId="77777777" w:rsidR="00D9790F" w:rsidRDefault="00D9790F" w:rsidP="00D9790F">
      <w:pPr>
        <w:sectPr w:rsidR="00D9790F" w:rsidSect="00D9790F">
          <w:type w:val="continuous"/>
          <w:pgSz w:w="11906" w:h="16838" w:code="9"/>
          <w:pgMar w:top="2552" w:right="1134" w:bottom="1985" w:left="1701" w:header="709" w:footer="737" w:gutter="0"/>
          <w:cols w:space="708"/>
          <w:formProt w:val="0"/>
          <w:docGrid w:linePitch="360"/>
        </w:sectPr>
      </w:pPr>
    </w:p>
    <w:p w14:paraId="7BBBF386" w14:textId="77777777" w:rsidR="00D9790F" w:rsidRPr="00D9790F" w:rsidRDefault="00D9790F" w:rsidP="00D9790F">
      <w:pPr>
        <w:pStyle w:val="Prrafodelista"/>
        <w:numPr>
          <w:ilvl w:val="0"/>
          <w:numId w:val="18"/>
        </w:numPr>
        <w:pBdr>
          <w:bottom w:val="single" w:sz="8" w:space="1" w:color="732B47"/>
        </w:pBdr>
        <w:spacing w:beforeLines="60" w:before="144" w:afterLines="60" w:after="144"/>
        <w:ind w:left="426" w:hanging="426"/>
        <w:rPr>
          <w:b/>
          <w:bCs/>
          <w:szCs w:val="22"/>
        </w:rPr>
        <w:sectPr w:rsidR="00D9790F" w:rsidRPr="00D9790F" w:rsidSect="00D9790F">
          <w:type w:val="continuous"/>
          <w:pgSz w:w="11906" w:h="16838" w:code="9"/>
          <w:pgMar w:top="2552" w:right="1134" w:bottom="1985" w:left="1701" w:header="709" w:footer="737" w:gutter="0"/>
          <w:cols w:space="708"/>
          <w:docGrid w:linePitch="360"/>
        </w:sectPr>
      </w:pPr>
      <w:r w:rsidRPr="00D9790F">
        <w:rPr>
          <w:b/>
          <w:bCs/>
          <w:szCs w:val="22"/>
        </w:rPr>
        <w:t>Actuacions i metodologia previstes</w:t>
      </w:r>
    </w:p>
    <w:p w14:paraId="747A5FED" w14:textId="4E8FB443" w:rsidR="00D9790F" w:rsidRPr="00AD3735" w:rsidRDefault="00D9790F" w:rsidP="00D9790F"/>
    <w:p w14:paraId="15BEF7DE" w14:textId="77777777" w:rsidR="00D9790F" w:rsidRPr="00D9790F" w:rsidRDefault="00D9790F" w:rsidP="00D9790F"/>
    <w:p w14:paraId="5A37C15C" w14:textId="77777777" w:rsidR="00D9790F" w:rsidRPr="00D9790F" w:rsidRDefault="00D9790F" w:rsidP="00D9790F">
      <w:pPr>
        <w:sectPr w:rsidR="00D9790F" w:rsidRPr="00D9790F" w:rsidSect="00D9790F">
          <w:type w:val="continuous"/>
          <w:pgSz w:w="11906" w:h="16838" w:code="9"/>
          <w:pgMar w:top="2552" w:right="1134" w:bottom="1985" w:left="1701" w:header="709" w:footer="737" w:gutter="0"/>
          <w:cols w:space="708"/>
          <w:formProt w:val="0"/>
          <w:docGrid w:linePitch="360"/>
        </w:sectPr>
      </w:pPr>
    </w:p>
    <w:p w14:paraId="2801CBBA" w14:textId="77777777" w:rsidR="00D9790F" w:rsidRPr="00D9790F" w:rsidRDefault="00D9790F" w:rsidP="00D9790F">
      <w:pPr>
        <w:pStyle w:val="Prrafodelista"/>
        <w:numPr>
          <w:ilvl w:val="0"/>
          <w:numId w:val="18"/>
        </w:numPr>
        <w:pBdr>
          <w:bottom w:val="single" w:sz="8" w:space="1" w:color="732B47"/>
        </w:pBdr>
        <w:spacing w:beforeLines="60" w:before="144" w:afterLines="60" w:after="144"/>
        <w:ind w:left="426" w:hanging="426"/>
        <w:rPr>
          <w:b/>
          <w:bCs/>
          <w:szCs w:val="22"/>
        </w:rPr>
        <w:sectPr w:rsidR="00D9790F" w:rsidRPr="00D9790F" w:rsidSect="00D9790F">
          <w:type w:val="continuous"/>
          <w:pgSz w:w="11906" w:h="16838" w:code="9"/>
          <w:pgMar w:top="2552" w:right="1134" w:bottom="1985" w:left="1701" w:header="709" w:footer="737" w:gutter="0"/>
          <w:cols w:space="708"/>
          <w:docGrid w:linePitch="360"/>
        </w:sectPr>
      </w:pPr>
      <w:r w:rsidRPr="00D9790F">
        <w:rPr>
          <w:b/>
          <w:bCs/>
          <w:szCs w:val="22"/>
        </w:rPr>
        <w:t>Viabilitat de l’agrupació</w:t>
      </w:r>
    </w:p>
    <w:p w14:paraId="67F16839" w14:textId="4D6E7C66" w:rsidR="00D9790F" w:rsidRDefault="00D9790F" w:rsidP="00D9790F"/>
    <w:p w14:paraId="05C41614" w14:textId="77777777" w:rsidR="00D9790F" w:rsidRPr="00D9790F" w:rsidRDefault="00D9790F" w:rsidP="00D9790F"/>
    <w:p w14:paraId="333841C0" w14:textId="77777777" w:rsidR="00D9790F" w:rsidRPr="00D9790F" w:rsidRDefault="00D9790F" w:rsidP="00D9790F"/>
    <w:p w14:paraId="103F43EF" w14:textId="77777777" w:rsidR="00D9790F" w:rsidRPr="00D9790F" w:rsidRDefault="00D9790F" w:rsidP="00D9790F">
      <w:pPr>
        <w:sectPr w:rsidR="00D9790F" w:rsidRPr="00D9790F" w:rsidSect="00D9790F">
          <w:type w:val="continuous"/>
          <w:pgSz w:w="11906" w:h="16838" w:code="9"/>
          <w:pgMar w:top="2552" w:right="1134" w:bottom="1985" w:left="1701" w:header="709" w:footer="737" w:gutter="0"/>
          <w:cols w:space="708"/>
          <w:formProt w:val="0"/>
          <w:docGrid w:linePitch="360"/>
        </w:sectPr>
      </w:pPr>
    </w:p>
    <w:p w14:paraId="25D423B8" w14:textId="77777777" w:rsidR="00D9790F" w:rsidRPr="00D9790F" w:rsidRDefault="00D9790F" w:rsidP="00D9790F">
      <w:pPr>
        <w:pStyle w:val="Prrafodelista"/>
        <w:numPr>
          <w:ilvl w:val="0"/>
          <w:numId w:val="18"/>
        </w:numPr>
        <w:pBdr>
          <w:bottom w:val="single" w:sz="8" w:space="1" w:color="732B47"/>
        </w:pBdr>
        <w:spacing w:beforeLines="60" w:before="144" w:afterLines="60" w:after="144"/>
        <w:ind w:left="426" w:hanging="426"/>
        <w:rPr>
          <w:b/>
          <w:bCs/>
          <w:szCs w:val="22"/>
        </w:rPr>
        <w:sectPr w:rsidR="00D9790F" w:rsidRPr="00D9790F" w:rsidSect="00D9790F">
          <w:type w:val="continuous"/>
          <w:pgSz w:w="11906" w:h="16838" w:code="9"/>
          <w:pgMar w:top="2552" w:right="1134" w:bottom="1985" w:left="1701" w:header="709" w:footer="737" w:gutter="0"/>
          <w:cols w:space="708"/>
          <w:docGrid w:linePitch="360"/>
        </w:sectPr>
      </w:pPr>
      <w:r w:rsidRPr="00D9790F">
        <w:rPr>
          <w:b/>
          <w:bCs/>
          <w:szCs w:val="22"/>
        </w:rPr>
        <w:t>Planificació i pla de treball</w:t>
      </w:r>
    </w:p>
    <w:p w14:paraId="06C1C786" w14:textId="77777777" w:rsidR="00D9790F" w:rsidRDefault="00D9790F" w:rsidP="00D9790F"/>
    <w:p w14:paraId="2962C6B9" w14:textId="77777777" w:rsidR="00D9790F" w:rsidRDefault="00D9790F" w:rsidP="00D9790F"/>
    <w:p w14:paraId="152D8DA2" w14:textId="77777777" w:rsidR="00D9790F" w:rsidRPr="00D9790F" w:rsidRDefault="00D9790F" w:rsidP="00D9790F">
      <w:pPr>
        <w:sectPr w:rsidR="00D9790F" w:rsidRPr="00D9790F" w:rsidSect="00D9790F">
          <w:type w:val="continuous"/>
          <w:pgSz w:w="11906" w:h="16838" w:code="9"/>
          <w:pgMar w:top="2552" w:right="1134" w:bottom="1985" w:left="1701" w:header="709" w:footer="737" w:gutter="0"/>
          <w:cols w:space="708"/>
          <w:formProt w:val="0"/>
          <w:docGrid w:linePitch="360"/>
        </w:sectPr>
      </w:pPr>
    </w:p>
    <w:p w14:paraId="6300A59A" w14:textId="77777777" w:rsidR="00D9790F" w:rsidRPr="00D9790F" w:rsidRDefault="00D9790F" w:rsidP="00D9790F">
      <w:pPr>
        <w:pStyle w:val="Prrafodelista"/>
        <w:numPr>
          <w:ilvl w:val="0"/>
          <w:numId w:val="18"/>
        </w:numPr>
        <w:pBdr>
          <w:bottom w:val="single" w:sz="8" w:space="1" w:color="732B47"/>
        </w:pBdr>
        <w:spacing w:beforeLines="60" w:before="144" w:afterLines="60" w:after="144"/>
        <w:ind w:left="426" w:hanging="426"/>
        <w:rPr>
          <w:b/>
          <w:bCs/>
          <w:szCs w:val="22"/>
        </w:rPr>
      </w:pPr>
      <w:r w:rsidRPr="00D9790F">
        <w:rPr>
          <w:b/>
          <w:bCs/>
          <w:szCs w:val="22"/>
        </w:rPr>
        <w:t>Impacte sobre la societat i el territori</w:t>
      </w:r>
    </w:p>
    <w:p w14:paraId="17561304" w14:textId="77777777" w:rsidR="00D9790F" w:rsidRDefault="00D9790F" w:rsidP="00D9790F">
      <w:pPr>
        <w:rPr>
          <w:b/>
          <w:bCs/>
        </w:rPr>
        <w:sectPr w:rsidR="00D9790F" w:rsidSect="00D9790F">
          <w:type w:val="continuous"/>
          <w:pgSz w:w="11906" w:h="16838" w:code="9"/>
          <w:pgMar w:top="2552" w:right="1134" w:bottom="1985" w:left="1701" w:header="709" w:footer="737" w:gutter="0"/>
          <w:cols w:space="708"/>
          <w:docGrid w:linePitch="360"/>
        </w:sectPr>
      </w:pPr>
    </w:p>
    <w:p w14:paraId="0659EDDA" w14:textId="5F8F2B27" w:rsidR="00D9790F" w:rsidRDefault="00D9790F" w:rsidP="00D9790F"/>
    <w:sectPr w:rsidR="00D9790F" w:rsidSect="00D9790F">
      <w:headerReference w:type="default" r:id="rId17"/>
      <w:footerReference w:type="default" r:id="rId18"/>
      <w:type w:val="continuous"/>
      <w:pgSz w:w="11906" w:h="16838" w:code="9"/>
      <w:pgMar w:top="2552" w:right="1134" w:bottom="1985" w:left="1701" w:header="709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1483" w14:textId="77777777" w:rsidR="00E32F9F" w:rsidRDefault="00E32F9F">
      <w:r>
        <w:separator/>
      </w:r>
    </w:p>
  </w:endnote>
  <w:endnote w:type="continuationSeparator" w:id="0">
    <w:p w14:paraId="117FDE46" w14:textId="77777777" w:rsidR="00E32F9F" w:rsidRDefault="00E3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59D2" w14:textId="7FD1EC76" w:rsidR="00D9790F" w:rsidRPr="00D9790F" w:rsidRDefault="00D9790F" w:rsidP="00D9790F">
    <w:pPr>
      <w:pStyle w:val="Piedepgina"/>
      <w:tabs>
        <w:tab w:val="clear" w:pos="4252"/>
        <w:tab w:val="clear" w:pos="8504"/>
        <w:tab w:val="left" w:pos="0"/>
        <w:tab w:val="center" w:pos="4536"/>
      </w:tabs>
      <w:ind w:firstLine="241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312305" wp14:editId="28195CF2">
          <wp:simplePos x="0" y="0"/>
          <wp:positionH relativeFrom="column">
            <wp:posOffset>-343535</wp:posOffset>
          </wp:positionH>
          <wp:positionV relativeFrom="paragraph">
            <wp:posOffset>-107950</wp:posOffset>
          </wp:positionV>
          <wp:extent cx="1227600" cy="316800"/>
          <wp:effectExtent l="0" t="0" r="0" b="7620"/>
          <wp:wrapSquare wrapText="bothSides"/>
          <wp:docPr id="1772637543" name="Imagen 1" descr="Logo&#10;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485126" name="Imagen 1" descr="Logo&#10;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31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6"/>
          <w:szCs w:val="16"/>
        </w:rPr>
        <w:id w:val="7956480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1268499761"/>
            <w:docPartObj>
              <w:docPartGallery w:val="Page Numbers (Top of Page)"/>
              <w:docPartUnique/>
            </w:docPartObj>
          </w:sdtPr>
          <w:sdtEndPr/>
          <w:sdtContent>
            <w:r w:rsidRPr="00BA6799">
              <w:rPr>
                <w:sz w:val="16"/>
                <w:szCs w:val="16"/>
                <w:lang w:val="es-ES"/>
              </w:rPr>
              <w:t xml:space="preserve">Página </w:t>
            </w:r>
            <w:r w:rsidRPr="00BA6799">
              <w:rPr>
                <w:sz w:val="16"/>
                <w:szCs w:val="16"/>
              </w:rPr>
              <w:fldChar w:fldCharType="begin"/>
            </w:r>
            <w:r w:rsidRPr="00BA6799">
              <w:rPr>
                <w:sz w:val="16"/>
                <w:szCs w:val="16"/>
              </w:rPr>
              <w:instrText>PAGE</w:instrText>
            </w:r>
            <w:r w:rsidRPr="00BA679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1</w:t>
            </w:r>
            <w:r w:rsidRPr="00BA6799">
              <w:rPr>
                <w:sz w:val="16"/>
                <w:szCs w:val="16"/>
              </w:rPr>
              <w:fldChar w:fldCharType="end"/>
            </w:r>
            <w:r w:rsidRPr="00BA6799">
              <w:rPr>
                <w:sz w:val="16"/>
                <w:szCs w:val="16"/>
                <w:lang w:val="es-ES"/>
              </w:rPr>
              <w:t xml:space="preserve"> de </w:t>
            </w:r>
            <w:r w:rsidRPr="00BA6799">
              <w:rPr>
                <w:sz w:val="16"/>
                <w:szCs w:val="16"/>
              </w:rPr>
              <w:fldChar w:fldCharType="begin"/>
            </w:r>
            <w:r w:rsidRPr="00BA6799">
              <w:rPr>
                <w:sz w:val="16"/>
                <w:szCs w:val="16"/>
              </w:rPr>
              <w:instrText>NUMPAGES</w:instrText>
            </w:r>
            <w:r w:rsidRPr="00BA679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1</w:t>
            </w:r>
            <w:r w:rsidRPr="00BA6799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080A" w14:textId="77777777" w:rsidR="00832B33" w:rsidRPr="00377CE7" w:rsidRDefault="006E0DE2" w:rsidP="00A91966">
    <w:pPr>
      <w:pStyle w:val="Piedepgina"/>
      <w:tabs>
        <w:tab w:val="clear" w:pos="4252"/>
        <w:tab w:val="clear" w:pos="8504"/>
        <w:tab w:val="left" w:pos="0"/>
        <w:tab w:val="center" w:pos="4536"/>
      </w:tabs>
      <w:ind w:firstLine="241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16273B5C" wp14:editId="7A1D07FE">
          <wp:simplePos x="0" y="0"/>
          <wp:positionH relativeFrom="column">
            <wp:posOffset>-343535</wp:posOffset>
          </wp:positionH>
          <wp:positionV relativeFrom="paragraph">
            <wp:posOffset>-107950</wp:posOffset>
          </wp:positionV>
          <wp:extent cx="1227600" cy="316800"/>
          <wp:effectExtent l="0" t="0" r="0" b="7620"/>
          <wp:wrapSquare wrapText="bothSides"/>
          <wp:docPr id="239485126" name="Imagen 1" descr="Logo&#10;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485126" name="Imagen 1" descr="Logo&#10;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31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6"/>
          <w:szCs w:val="16"/>
        </w:rPr>
        <w:id w:val="-197096420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77CE7" w:rsidRPr="00BA6799">
              <w:rPr>
                <w:sz w:val="16"/>
                <w:szCs w:val="16"/>
                <w:lang w:val="es-ES"/>
              </w:rPr>
              <w:t xml:space="preserve">Página </w:t>
            </w:r>
            <w:r w:rsidR="00377CE7" w:rsidRPr="00BA6799">
              <w:rPr>
                <w:sz w:val="16"/>
                <w:szCs w:val="16"/>
              </w:rPr>
              <w:fldChar w:fldCharType="begin"/>
            </w:r>
            <w:r w:rsidR="00377CE7" w:rsidRPr="00BA6799">
              <w:rPr>
                <w:sz w:val="16"/>
                <w:szCs w:val="16"/>
              </w:rPr>
              <w:instrText>PAGE</w:instrText>
            </w:r>
            <w:r w:rsidR="00377CE7" w:rsidRPr="00BA6799">
              <w:rPr>
                <w:sz w:val="16"/>
                <w:szCs w:val="16"/>
              </w:rPr>
              <w:fldChar w:fldCharType="separate"/>
            </w:r>
            <w:r w:rsidR="00377CE7">
              <w:rPr>
                <w:sz w:val="16"/>
                <w:szCs w:val="16"/>
              </w:rPr>
              <w:t>1</w:t>
            </w:r>
            <w:r w:rsidR="00377CE7" w:rsidRPr="00BA6799">
              <w:rPr>
                <w:sz w:val="16"/>
                <w:szCs w:val="16"/>
              </w:rPr>
              <w:fldChar w:fldCharType="end"/>
            </w:r>
            <w:r w:rsidR="00377CE7" w:rsidRPr="00BA6799">
              <w:rPr>
                <w:sz w:val="16"/>
                <w:szCs w:val="16"/>
                <w:lang w:val="es-ES"/>
              </w:rPr>
              <w:t xml:space="preserve"> de </w:t>
            </w:r>
            <w:r w:rsidR="00377CE7" w:rsidRPr="00BA6799">
              <w:rPr>
                <w:sz w:val="16"/>
                <w:szCs w:val="16"/>
              </w:rPr>
              <w:fldChar w:fldCharType="begin"/>
            </w:r>
            <w:r w:rsidR="00377CE7" w:rsidRPr="00BA6799">
              <w:rPr>
                <w:sz w:val="16"/>
                <w:szCs w:val="16"/>
              </w:rPr>
              <w:instrText>NUMPAGES</w:instrText>
            </w:r>
            <w:r w:rsidR="00377CE7" w:rsidRPr="00BA6799">
              <w:rPr>
                <w:sz w:val="16"/>
                <w:szCs w:val="16"/>
              </w:rPr>
              <w:fldChar w:fldCharType="separate"/>
            </w:r>
            <w:r w:rsidR="00377CE7">
              <w:rPr>
                <w:sz w:val="16"/>
                <w:szCs w:val="16"/>
              </w:rPr>
              <w:t>1</w:t>
            </w:r>
            <w:r w:rsidR="00377CE7" w:rsidRPr="00BA6799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C982" w14:textId="77777777" w:rsidR="00E32F9F" w:rsidRDefault="00E32F9F">
      <w:r>
        <w:separator/>
      </w:r>
    </w:p>
  </w:footnote>
  <w:footnote w:type="continuationSeparator" w:id="0">
    <w:p w14:paraId="5EAEF0C0" w14:textId="77777777" w:rsidR="00E32F9F" w:rsidRDefault="00E3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D900" w14:textId="77777777" w:rsidR="00D9790F" w:rsidRDefault="00D9790F" w:rsidP="00377CE7">
    <w:pPr>
      <w:pStyle w:val="Encabezado"/>
      <w:tabs>
        <w:tab w:val="clear" w:pos="8504"/>
        <w:tab w:val="right" w:pos="8789"/>
      </w:tabs>
      <w:ind w:left="-709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F6E4336" wp14:editId="74156740">
          <wp:simplePos x="0" y="0"/>
          <wp:positionH relativeFrom="column">
            <wp:posOffset>-812800</wp:posOffset>
          </wp:positionH>
          <wp:positionV relativeFrom="paragraph">
            <wp:posOffset>-39370</wp:posOffset>
          </wp:positionV>
          <wp:extent cx="1656000" cy="828000"/>
          <wp:effectExtent l="0" t="0" r="0" b="0"/>
          <wp:wrapSquare wrapText="bothSides"/>
          <wp:docPr id="1837810973" name="Imatge 61" descr="AGAUR&#10;Agència de Gestio d'Ajuts Universitaris i de Rece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668C5E" w14:textId="77777777" w:rsidR="00D9790F" w:rsidRDefault="00D9790F"/>
  <w:p w14:paraId="6E23FB44" w14:textId="77777777" w:rsidR="00D9790F" w:rsidRDefault="00D9790F"/>
  <w:p w14:paraId="756B4920" w14:textId="77777777" w:rsidR="00D9790F" w:rsidRDefault="00D979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6AED" w14:textId="77777777" w:rsidR="00BE1011" w:rsidRDefault="00080CC5" w:rsidP="00377CE7">
    <w:pPr>
      <w:pStyle w:val="Encabezado"/>
      <w:tabs>
        <w:tab w:val="clear" w:pos="8504"/>
        <w:tab w:val="right" w:pos="8789"/>
      </w:tabs>
      <w:ind w:left="-709"/>
    </w:pP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 wp14:anchorId="7386BAEB" wp14:editId="12BDCB26">
          <wp:simplePos x="0" y="0"/>
          <wp:positionH relativeFrom="column">
            <wp:posOffset>-812800</wp:posOffset>
          </wp:positionH>
          <wp:positionV relativeFrom="paragraph">
            <wp:posOffset>-39370</wp:posOffset>
          </wp:positionV>
          <wp:extent cx="1656000" cy="828000"/>
          <wp:effectExtent l="0" t="0" r="0" b="0"/>
          <wp:wrapSquare wrapText="bothSides"/>
          <wp:docPr id="714298000" name="Imatge 61" descr="AGAUR&#10;Agència de Gestio d'Ajuts Universitaris i de Rece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237"/>
    <w:multiLevelType w:val="multilevel"/>
    <w:tmpl w:val="526E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16EAC"/>
    <w:multiLevelType w:val="multilevel"/>
    <w:tmpl w:val="085C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07F90"/>
    <w:multiLevelType w:val="multilevel"/>
    <w:tmpl w:val="05C2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1583C"/>
    <w:multiLevelType w:val="multilevel"/>
    <w:tmpl w:val="93EC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506C5"/>
    <w:multiLevelType w:val="multilevel"/>
    <w:tmpl w:val="B380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F4075"/>
    <w:multiLevelType w:val="multilevel"/>
    <w:tmpl w:val="1BAE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46C5E"/>
    <w:multiLevelType w:val="hybridMultilevel"/>
    <w:tmpl w:val="DE04E6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83441"/>
    <w:multiLevelType w:val="multilevel"/>
    <w:tmpl w:val="DD38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15415"/>
    <w:multiLevelType w:val="multilevel"/>
    <w:tmpl w:val="DAE6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9356A"/>
    <w:multiLevelType w:val="multilevel"/>
    <w:tmpl w:val="AD22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352A10"/>
    <w:multiLevelType w:val="multilevel"/>
    <w:tmpl w:val="EAD2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05B5F"/>
    <w:multiLevelType w:val="multilevel"/>
    <w:tmpl w:val="37F6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4A03F9"/>
    <w:multiLevelType w:val="multilevel"/>
    <w:tmpl w:val="196A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636E7"/>
    <w:multiLevelType w:val="multilevel"/>
    <w:tmpl w:val="EDF2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F196F"/>
    <w:multiLevelType w:val="multilevel"/>
    <w:tmpl w:val="FABE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D80D27"/>
    <w:multiLevelType w:val="multilevel"/>
    <w:tmpl w:val="7866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971D2"/>
    <w:multiLevelType w:val="multilevel"/>
    <w:tmpl w:val="A3C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B36C5"/>
    <w:multiLevelType w:val="hybridMultilevel"/>
    <w:tmpl w:val="C80642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18759">
    <w:abstractNumId w:val="6"/>
  </w:num>
  <w:num w:numId="2" w16cid:durableId="1329406129">
    <w:abstractNumId w:val="8"/>
  </w:num>
  <w:num w:numId="3" w16cid:durableId="1310942772">
    <w:abstractNumId w:val="2"/>
  </w:num>
  <w:num w:numId="4" w16cid:durableId="831144236">
    <w:abstractNumId w:val="10"/>
  </w:num>
  <w:num w:numId="5" w16cid:durableId="1879196112">
    <w:abstractNumId w:val="5"/>
  </w:num>
  <w:num w:numId="6" w16cid:durableId="2041200862">
    <w:abstractNumId w:val="12"/>
  </w:num>
  <w:num w:numId="7" w16cid:durableId="945041150">
    <w:abstractNumId w:val="13"/>
  </w:num>
  <w:num w:numId="8" w16cid:durableId="147283220">
    <w:abstractNumId w:val="4"/>
  </w:num>
  <w:num w:numId="9" w16cid:durableId="137960304">
    <w:abstractNumId w:val="1"/>
  </w:num>
  <w:num w:numId="10" w16cid:durableId="1361935706">
    <w:abstractNumId w:val="9"/>
  </w:num>
  <w:num w:numId="11" w16cid:durableId="1257639443">
    <w:abstractNumId w:val="15"/>
  </w:num>
  <w:num w:numId="12" w16cid:durableId="555705341">
    <w:abstractNumId w:val="11"/>
  </w:num>
  <w:num w:numId="13" w16cid:durableId="974480744">
    <w:abstractNumId w:val="16"/>
  </w:num>
  <w:num w:numId="14" w16cid:durableId="550386381">
    <w:abstractNumId w:val="7"/>
  </w:num>
  <w:num w:numId="15" w16cid:durableId="2016304205">
    <w:abstractNumId w:val="3"/>
  </w:num>
  <w:num w:numId="16" w16cid:durableId="961686654">
    <w:abstractNumId w:val="14"/>
  </w:num>
  <w:num w:numId="17" w16cid:durableId="462620269">
    <w:abstractNumId w:val="0"/>
  </w:num>
  <w:num w:numId="18" w16cid:durableId="19500415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kjz65cP8gAOcdqwPo7tGR5PQW6KVOB+WlKo5OuCundkweEDYqlmsXQ9jb56bG+rnJLQqSgRR7SfMrKVGbUrDw==" w:salt="ROQMzhUg/eu3x38FfbEN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C4"/>
    <w:rsid w:val="0005265C"/>
    <w:rsid w:val="00080CC5"/>
    <w:rsid w:val="00082DAC"/>
    <w:rsid w:val="00084084"/>
    <w:rsid w:val="00084922"/>
    <w:rsid w:val="000B7B1B"/>
    <w:rsid w:val="000D4C17"/>
    <w:rsid w:val="000E713A"/>
    <w:rsid w:val="001066A1"/>
    <w:rsid w:val="00107699"/>
    <w:rsid w:val="00123784"/>
    <w:rsid w:val="001325A0"/>
    <w:rsid w:val="00146F91"/>
    <w:rsid w:val="0015306F"/>
    <w:rsid w:val="0015480C"/>
    <w:rsid w:val="001A1BC5"/>
    <w:rsid w:val="001B3509"/>
    <w:rsid w:val="001B6152"/>
    <w:rsid w:val="001C7344"/>
    <w:rsid w:val="00202868"/>
    <w:rsid w:val="00241CAD"/>
    <w:rsid w:val="00251CEA"/>
    <w:rsid w:val="002754E3"/>
    <w:rsid w:val="0028520D"/>
    <w:rsid w:val="00297FE9"/>
    <w:rsid w:val="002C6437"/>
    <w:rsid w:val="003012D9"/>
    <w:rsid w:val="0031585A"/>
    <w:rsid w:val="00316EC4"/>
    <w:rsid w:val="0032087B"/>
    <w:rsid w:val="003768EB"/>
    <w:rsid w:val="00377CE7"/>
    <w:rsid w:val="00382689"/>
    <w:rsid w:val="0038640A"/>
    <w:rsid w:val="00391641"/>
    <w:rsid w:val="003C11E3"/>
    <w:rsid w:val="003C2D60"/>
    <w:rsid w:val="003E2278"/>
    <w:rsid w:val="004227F3"/>
    <w:rsid w:val="00426BD2"/>
    <w:rsid w:val="00441302"/>
    <w:rsid w:val="00443CA0"/>
    <w:rsid w:val="00460478"/>
    <w:rsid w:val="004834ED"/>
    <w:rsid w:val="004A2F21"/>
    <w:rsid w:val="004E0131"/>
    <w:rsid w:val="004F216F"/>
    <w:rsid w:val="004F63F0"/>
    <w:rsid w:val="00500BD3"/>
    <w:rsid w:val="00502BFD"/>
    <w:rsid w:val="00530444"/>
    <w:rsid w:val="0053100A"/>
    <w:rsid w:val="005450CD"/>
    <w:rsid w:val="00564B38"/>
    <w:rsid w:val="00594AAF"/>
    <w:rsid w:val="005A39EA"/>
    <w:rsid w:val="005C7AF3"/>
    <w:rsid w:val="005E5E7E"/>
    <w:rsid w:val="005F3F1A"/>
    <w:rsid w:val="00616FDE"/>
    <w:rsid w:val="00647CE4"/>
    <w:rsid w:val="00655995"/>
    <w:rsid w:val="00656CF4"/>
    <w:rsid w:val="00662DA9"/>
    <w:rsid w:val="006776FA"/>
    <w:rsid w:val="006819CF"/>
    <w:rsid w:val="00692280"/>
    <w:rsid w:val="0069741D"/>
    <w:rsid w:val="006A18C8"/>
    <w:rsid w:val="006B11F4"/>
    <w:rsid w:val="006D2AFB"/>
    <w:rsid w:val="006E0DE2"/>
    <w:rsid w:val="006F7128"/>
    <w:rsid w:val="007435F9"/>
    <w:rsid w:val="007462CA"/>
    <w:rsid w:val="00777282"/>
    <w:rsid w:val="007A10E5"/>
    <w:rsid w:val="007A74D4"/>
    <w:rsid w:val="007E00FE"/>
    <w:rsid w:val="00806FCD"/>
    <w:rsid w:val="00832B33"/>
    <w:rsid w:val="008349A0"/>
    <w:rsid w:val="00837AC9"/>
    <w:rsid w:val="00883ECB"/>
    <w:rsid w:val="008A3CFA"/>
    <w:rsid w:val="008E369D"/>
    <w:rsid w:val="008E7DCA"/>
    <w:rsid w:val="0091588E"/>
    <w:rsid w:val="00942461"/>
    <w:rsid w:val="0096415A"/>
    <w:rsid w:val="009644E9"/>
    <w:rsid w:val="00974879"/>
    <w:rsid w:val="009805E5"/>
    <w:rsid w:val="009F3A1C"/>
    <w:rsid w:val="00A73660"/>
    <w:rsid w:val="00A91966"/>
    <w:rsid w:val="00A96857"/>
    <w:rsid w:val="00AB3BA0"/>
    <w:rsid w:val="00B03084"/>
    <w:rsid w:val="00B04F3C"/>
    <w:rsid w:val="00B20FA9"/>
    <w:rsid w:val="00B80802"/>
    <w:rsid w:val="00B95857"/>
    <w:rsid w:val="00BC158A"/>
    <w:rsid w:val="00BD77EE"/>
    <w:rsid w:val="00BE1011"/>
    <w:rsid w:val="00C11E11"/>
    <w:rsid w:val="00C17ABD"/>
    <w:rsid w:val="00C21E1A"/>
    <w:rsid w:val="00C613A4"/>
    <w:rsid w:val="00C62828"/>
    <w:rsid w:val="00C777A3"/>
    <w:rsid w:val="00C93961"/>
    <w:rsid w:val="00C93CE6"/>
    <w:rsid w:val="00CC7D3C"/>
    <w:rsid w:val="00D226CA"/>
    <w:rsid w:val="00D253B1"/>
    <w:rsid w:val="00D26303"/>
    <w:rsid w:val="00D27F08"/>
    <w:rsid w:val="00D403E7"/>
    <w:rsid w:val="00D57D0A"/>
    <w:rsid w:val="00D767B1"/>
    <w:rsid w:val="00D9790F"/>
    <w:rsid w:val="00DC22B1"/>
    <w:rsid w:val="00DD1939"/>
    <w:rsid w:val="00DD5395"/>
    <w:rsid w:val="00DF2170"/>
    <w:rsid w:val="00E0088C"/>
    <w:rsid w:val="00E11C81"/>
    <w:rsid w:val="00E32F9F"/>
    <w:rsid w:val="00E35962"/>
    <w:rsid w:val="00E54DC2"/>
    <w:rsid w:val="00E56F68"/>
    <w:rsid w:val="00E672BA"/>
    <w:rsid w:val="00E9255A"/>
    <w:rsid w:val="00EA04D1"/>
    <w:rsid w:val="00EA2CA4"/>
    <w:rsid w:val="00EB0AEE"/>
    <w:rsid w:val="00F05E84"/>
    <w:rsid w:val="00F169E8"/>
    <w:rsid w:val="00F4468A"/>
    <w:rsid w:val="00F51205"/>
    <w:rsid w:val="00F661A8"/>
    <w:rsid w:val="00F859BB"/>
    <w:rsid w:val="00F92004"/>
    <w:rsid w:val="00F940D9"/>
    <w:rsid w:val="00FA4733"/>
    <w:rsid w:val="00FA47CD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1AF89"/>
  <w15:docId w15:val="{67EBAC94-07E6-4500-A779-A8A7917F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90F"/>
    <w:pPr>
      <w:spacing w:before="60" w:after="60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512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12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512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512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12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1205"/>
    <w:pPr>
      <w:keepNext/>
      <w:keepLines/>
      <w:spacing w:before="40" w:after="12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1205"/>
    <w:pPr>
      <w:keepNext/>
      <w:keepLines/>
      <w:spacing w:before="40" w:after="12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1205"/>
    <w:pPr>
      <w:keepNext/>
      <w:keepLines/>
      <w:spacing w:before="120" w:after="12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1205"/>
    <w:pPr>
      <w:keepNext/>
      <w:keepLines/>
      <w:spacing w:before="120" w:after="12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777A3"/>
    <w:pPr>
      <w:tabs>
        <w:tab w:val="center" w:pos="4252"/>
        <w:tab w:val="right" w:pos="8504"/>
      </w:tabs>
      <w:spacing w:before="120" w:after="120"/>
    </w:pPr>
    <w:rPr>
      <w:sz w:val="22"/>
    </w:rPr>
  </w:style>
  <w:style w:type="paragraph" w:styleId="Piedepgina">
    <w:name w:val="footer"/>
    <w:basedOn w:val="Normal"/>
    <w:link w:val="PiedepginaCar"/>
    <w:rsid w:val="00C777A3"/>
    <w:pPr>
      <w:tabs>
        <w:tab w:val="center" w:pos="4252"/>
        <w:tab w:val="right" w:pos="8504"/>
      </w:tabs>
      <w:spacing w:before="120" w:after="120"/>
    </w:pPr>
    <w:rPr>
      <w:sz w:val="22"/>
    </w:rPr>
  </w:style>
  <w:style w:type="paragraph" w:styleId="Textodeglobo">
    <w:name w:val="Balloon Text"/>
    <w:basedOn w:val="Normal"/>
    <w:link w:val="TextodegloboCar"/>
    <w:rsid w:val="00C17ABD"/>
    <w:pPr>
      <w:spacing w:before="120" w:after="12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7ABD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00BD3"/>
    <w:pPr>
      <w:spacing w:before="120" w:after="120"/>
      <w:ind w:left="708"/>
    </w:pPr>
    <w:rPr>
      <w:sz w:val="22"/>
    </w:rPr>
  </w:style>
  <w:style w:type="paragraph" w:customStyle="1" w:styleId="paragraph">
    <w:name w:val="paragraph"/>
    <w:basedOn w:val="Normal"/>
    <w:rsid w:val="00B04F3C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Fuentedeprrafopredeter"/>
    <w:rsid w:val="00B04F3C"/>
  </w:style>
  <w:style w:type="character" w:customStyle="1" w:styleId="eop">
    <w:name w:val="eop"/>
    <w:basedOn w:val="Fuentedeprrafopredeter"/>
    <w:rsid w:val="00B04F3C"/>
  </w:style>
  <w:style w:type="character" w:customStyle="1" w:styleId="scxw87771185">
    <w:name w:val="scxw87771185"/>
    <w:basedOn w:val="Fuentedeprrafopredeter"/>
    <w:rsid w:val="00B04F3C"/>
  </w:style>
  <w:style w:type="character" w:customStyle="1" w:styleId="Ttulo1Car">
    <w:name w:val="Título 1 Car"/>
    <w:basedOn w:val="Fuentedeprrafopredeter"/>
    <w:link w:val="Ttulo1"/>
    <w:uiPriority w:val="9"/>
    <w:rsid w:val="00F5120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F5120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F51205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rsid w:val="00F51205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1205"/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1205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1205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1205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1205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F51205"/>
    <w:pPr>
      <w:spacing w:before="12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5120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F51205"/>
    <w:pPr>
      <w:numPr>
        <w:ilvl w:val="1"/>
      </w:numPr>
      <w:spacing w:before="12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51205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F512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51205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51205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12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1205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F51205"/>
    <w:rPr>
      <w:b/>
      <w:bCs/>
      <w:smallCaps/>
      <w:color w:val="365F91" w:themeColor="accent1" w:themeShade="BF"/>
      <w:spacing w:val="5"/>
    </w:rPr>
  </w:style>
  <w:style w:type="character" w:customStyle="1" w:styleId="text-format-content">
    <w:name w:val="text-format-content"/>
    <w:basedOn w:val="Fuentedeprrafopredeter"/>
    <w:rsid w:val="00F51205"/>
  </w:style>
  <w:style w:type="character" w:styleId="Textoennegrita">
    <w:name w:val="Strong"/>
    <w:basedOn w:val="Fuentedeprrafopredeter"/>
    <w:uiPriority w:val="22"/>
    <w:qFormat/>
    <w:rsid w:val="00F51205"/>
    <w:rPr>
      <w:b/>
      <w:bCs/>
    </w:rPr>
  </w:style>
  <w:style w:type="character" w:customStyle="1" w:styleId="-ap-570">
    <w:name w:val="-ap-570"/>
    <w:basedOn w:val="Fuentedeprrafopredeter"/>
    <w:rsid w:val="00F51205"/>
  </w:style>
  <w:style w:type="paragraph" w:customStyle="1" w:styleId="msonormal0">
    <w:name w:val="msonormal"/>
    <w:basedOn w:val="Normal"/>
    <w:rsid w:val="00F51205"/>
    <w:pPr>
      <w:spacing w:before="100" w:beforeAutospacing="1" w:after="100" w:afterAutospacing="1"/>
    </w:pPr>
    <w:rPr>
      <w:rFonts w:eastAsiaTheme="minorEastAsia"/>
      <w:lang w:val="es-ES"/>
    </w:rPr>
  </w:style>
  <w:style w:type="paragraph" w:customStyle="1" w:styleId="normaltext">
    <w:name w:val="normaltext"/>
    <w:rsid w:val="00F51205"/>
    <w:pPr>
      <w:spacing w:after="120"/>
    </w:pPr>
    <w:rPr>
      <w:rFonts w:eastAsiaTheme="minorEastAsia"/>
      <w:sz w:val="24"/>
      <w:szCs w:val="24"/>
      <w:lang w:val="es-ES" w:eastAsia="es-ES"/>
    </w:rPr>
  </w:style>
  <w:style w:type="table" w:customStyle="1" w:styleId="Tabelacomgrade">
    <w:name w:val="Tabela com grade"/>
    <w:basedOn w:val="Tablanormal"/>
    <w:rsid w:val="00F51205"/>
    <w:rPr>
      <w:sz w:val="24"/>
      <w:szCs w:val="24"/>
      <w:lang w:val="es-ES" w:eastAsia="es-ES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anormal"/>
    <w:rsid w:val="00F51205"/>
    <w:rPr>
      <w:sz w:val="24"/>
      <w:szCs w:val="24"/>
      <w:lang w:val="es-ES" w:eastAsia="es-ES"/>
    </w:rPr>
    <w:tblPr>
      <w:tblInd w:w="0" w:type="nil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51205"/>
    <w:pPr>
      <w:spacing w:before="100" w:beforeAutospacing="1" w:after="100" w:afterAutospacing="1"/>
    </w:pPr>
    <w:rPr>
      <w:rFonts w:eastAsiaTheme="minorEastAsia"/>
      <w:sz w:val="22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F5120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51205"/>
    <w:rPr>
      <w:color w:val="800080"/>
      <w:u w:val="single"/>
    </w:rPr>
  </w:style>
  <w:style w:type="character" w:customStyle="1" w:styleId="logic-id-seperator">
    <w:name w:val="logic-id-seperator"/>
    <w:basedOn w:val="Fuentedeprrafopredeter"/>
    <w:rsid w:val="00F51205"/>
  </w:style>
  <w:style w:type="character" w:customStyle="1" w:styleId="ui-provider">
    <w:name w:val="ui-provider"/>
    <w:basedOn w:val="Fuentedeprrafopredeter"/>
    <w:rsid w:val="00F51205"/>
  </w:style>
  <w:style w:type="character" w:customStyle="1" w:styleId="EncabezadoCar">
    <w:name w:val="Encabezado Car"/>
    <w:basedOn w:val="Fuentedeprrafopredeter"/>
    <w:link w:val="Encabezado"/>
    <w:rsid w:val="00F51205"/>
    <w:rPr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F51205"/>
    <w:rPr>
      <w:sz w:val="24"/>
      <w:szCs w:val="24"/>
      <w:lang w:eastAsia="es-ES"/>
    </w:rPr>
  </w:style>
  <w:style w:type="table" w:styleId="Tablaconcuadrcula">
    <w:name w:val="Table Grid"/>
    <w:basedOn w:val="Tablanormal"/>
    <w:rsid w:val="00316EC4"/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2D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%20balastegui\AppData\Roaming\Microsoft\Templates\agaur_num_pag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40A6F59E88B945B7F462A338746D59" ma:contentTypeVersion="13" ma:contentTypeDescription="Crear nuevo documento." ma:contentTypeScope="" ma:versionID="2eeaaba69fe4554e366de2eff7b85def">
  <xsd:schema xmlns:xsd="http://www.w3.org/2001/XMLSchema" xmlns:xs="http://www.w3.org/2001/XMLSchema" xmlns:p="http://schemas.microsoft.com/office/2006/metadata/properties" xmlns:ns2="508b0a8f-562d-4de3-8b2e-d36d218cf60d" xmlns:ns3="581105c1-c0d1-44d0-8410-3052c193c3f7" targetNamespace="http://schemas.microsoft.com/office/2006/metadata/properties" ma:root="true" ma:fieldsID="0120422eaa915f5ab0b0b2f09a405ef6" ns2:_="" ns3:_="">
    <xsd:import namespace="508b0a8f-562d-4de3-8b2e-d36d218cf60d"/>
    <xsd:import namespace="581105c1-c0d1-44d0-8410-3052c193c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0a8f-562d-4de3-8b2e-d36d218cf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05c1-c0d1-44d0-8410-3052c193c3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2df1ca-de12-4415-8beb-a700523baa71}" ma:internalName="TaxCatchAll" ma:showField="CatchAllData" ma:web="581105c1-c0d1-44d0-8410-3052c193c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b0a8f-562d-4de3-8b2e-d36d218cf60d">
      <Terms xmlns="http://schemas.microsoft.com/office/infopath/2007/PartnerControls"/>
    </lcf76f155ced4ddcb4097134ff3c332f>
    <TaxCatchAll xmlns="581105c1-c0d1-44d0-8410-3052c193c3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39446-1D96-44F8-8DB8-EC69070C0F97}"/>
</file>

<file path=customXml/itemProps2.xml><?xml version="1.0" encoding="utf-8"?>
<ds:datastoreItem xmlns:ds="http://schemas.openxmlformats.org/officeDocument/2006/customXml" ds:itemID="{2C96E53A-D774-4331-84DF-9EE5532184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42005F-A4E2-4310-A83C-65E102F3DFA5}">
  <ds:schemaRefs>
    <ds:schemaRef ds:uri="http://schemas.microsoft.com/office/2006/metadata/properties"/>
    <ds:schemaRef ds:uri="http://schemas.microsoft.com/office/infopath/2007/PartnerControls"/>
    <ds:schemaRef ds:uri="bf2e0587-72b7-49ba-8dc1-fab5e70178ca"/>
    <ds:schemaRef ds:uri="702e0c48-8993-4821-bdde-ad98d39f1f4f"/>
  </ds:schemaRefs>
</ds:datastoreItem>
</file>

<file path=customXml/itemProps4.xml><?xml version="1.0" encoding="utf-8"?>
<ds:datastoreItem xmlns:ds="http://schemas.openxmlformats.org/officeDocument/2006/customXml" ds:itemID="{011A2DB4-524E-4004-ADAF-33F05ADD2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agaur_num_pag.dotx</Template>
  <TotalTime>90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Memòria detallada del projecte IMPACTE 2025</vt:lpstr>
      <vt:lpstr>Objecte:</vt:lpstr>
    </vt:vector>
  </TitlesOfParts>
  <Company>x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detallada del projecte IMPACTE 2025</dc:title>
  <dc:creator>Cristina Balastegui</dc:creator>
  <cp:keywords>Memòria, detallada, projecte, IMPACTE 2025</cp:keywords>
  <cp:lastModifiedBy>Balastegui Diez, Cristina</cp:lastModifiedBy>
  <cp:revision>6</cp:revision>
  <cp:lastPrinted>2012-07-16T13:48:00Z</cp:lastPrinted>
  <dcterms:created xsi:type="dcterms:W3CDTF">2025-12-16T10:15:00Z</dcterms:created>
  <dcterms:modified xsi:type="dcterms:W3CDTF">2025-12-16T12:41:00Z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0x0101005740A6F59E88B945B7F462A338746D59</vt:lpwstr>
  </property>
  <property fmtid="{D5CDD505-2E9C-101B-9397-08002B2CF9AE}" pid="3" name="Order">
    <vt:r8>4414600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